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8C7A" w14:textId="0F4F4E72" w:rsidR="00535962" w:rsidRPr="00F7167E" w:rsidRDefault="00EA73DF">
      <w:bookmarkStart w:id="0" w:name="_Hlk117175663"/>
      <w:bookmarkEnd w:id="0"/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8F64F3" wp14:editId="31520088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4742269" cy="279400"/>
                <wp:effectExtent l="0" t="0" r="1270" b="635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269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9E786" w14:textId="2B65363A" w:rsidR="002E1412" w:rsidRPr="002E1412" w:rsidRDefault="00E761A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E761AE">
                              <w:rPr>
                                <w:rStyle w:val="Style6"/>
                              </w:rPr>
                              <w:t>Instituto Nacional de Migración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F64F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2.35pt;width:373.4pt;height:2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" stroked="f">
                <v:textbox>
                  <w:txbxContent>
                    <w:p w14:paraId="7019E786" w14:textId="2B65363A" w:rsidR="002E1412" w:rsidRPr="002E1412" w:rsidRDefault="00E761AE" w:rsidP="0083342F">
                      <w:pPr>
                        <w:jc w:val="center"/>
                        <w:rPr>
                          <w:lang w:val="es-ES_tradnl"/>
                        </w:rPr>
                      </w:pPr>
                      <w:r w:rsidRPr="00E761AE">
                        <w:rPr>
                          <w:rStyle w:val="Style6"/>
                        </w:rPr>
                        <w:t>Instituto Nacional de Migración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5020902C" wp14:editId="0C47D648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F44A05" wp14:editId="681200FB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7693692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31D248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44A05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Zwb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7693692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31D248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C86EB1" wp14:editId="15797B4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04798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6EB1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6D04798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B6413" wp14:editId="4B66194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0DD5D9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802A39" wp14:editId="4DE07D4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6413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0DD5D9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802A39" wp14:editId="4DE07D4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E5AF984" w14:textId="555C21C7" w:rsidR="00535962" w:rsidRPr="00535962" w:rsidRDefault="00EA73DF" w:rsidP="000857BD">
      <w:pPr>
        <w:tabs>
          <w:tab w:val="left" w:pos="10665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8B2CD" wp14:editId="4F2434A4">
                <wp:simplePos x="0" y="0"/>
                <wp:positionH relativeFrom="column">
                  <wp:posOffset>6972301</wp:posOffset>
                </wp:positionH>
                <wp:positionV relativeFrom="paragraph">
                  <wp:posOffset>36195</wp:posOffset>
                </wp:positionV>
                <wp:extent cx="1887220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7316" w14:textId="23D38EB6" w:rsidR="0026335F" w:rsidRPr="0026335F" w:rsidRDefault="00CA63D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761AE">
                                  <w:rPr>
                                    <w:rStyle w:val="Style5"/>
                                  </w:rPr>
                                  <w:t>9</w:t>
                                </w:r>
                                <w:r w:rsidR="00C22E1A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1E48E2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EF564D">
                                  <w:rPr>
                                    <w:rStyle w:val="Style5"/>
                                  </w:rPr>
                                  <w:t>noviembre</w:t>
                                </w:r>
                                <w:r w:rsidR="000857BD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B2CD" id="Text Box 12" o:spid="_x0000_s1034" type="#_x0000_t202" style="position:absolute;margin-left:549pt;margin-top:2.85pt;width:148.6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B94wEAAKgDAAAOAAAAZHJzL2Uyb0RvYy54bWysU12P0zAQfEfiP1h+p2lCj5a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" filled="f" stroked="f">
                <v:textbox>
                  <w:txbxContent>
                    <w:p w14:paraId="4D617316" w14:textId="23D38EB6" w:rsidR="0026335F" w:rsidRPr="0026335F" w:rsidRDefault="00CA63D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761AE">
                            <w:rPr>
                              <w:rStyle w:val="Style5"/>
                            </w:rPr>
                            <w:t>9</w:t>
                          </w:r>
                          <w:r w:rsidR="00C22E1A">
                            <w:rPr>
                              <w:rStyle w:val="Style5"/>
                            </w:rPr>
                            <w:t xml:space="preserve"> </w:t>
                          </w:r>
                          <w:r w:rsidR="001E48E2">
                            <w:rPr>
                              <w:rStyle w:val="Style5"/>
                            </w:rPr>
                            <w:t xml:space="preserve">de </w:t>
                          </w:r>
                          <w:r w:rsidR="00EF564D">
                            <w:rPr>
                              <w:rStyle w:val="Style5"/>
                            </w:rPr>
                            <w:t>noviembre</w:t>
                          </w:r>
                          <w:r w:rsidR="000857BD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4B1CB3" wp14:editId="6BAD649D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031C5" w14:textId="77777777" w:rsidR="00F7443C" w:rsidRPr="004767CC" w:rsidRDefault="00CA63D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B1CB3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604031C5" w14:textId="77777777" w:rsidR="00F7443C" w:rsidRPr="004767CC" w:rsidRDefault="00CA63D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857BD">
        <w:tab/>
      </w:r>
    </w:p>
    <w:p w14:paraId="53230495" w14:textId="33D3B257" w:rsidR="00535962" w:rsidRDefault="00EA73DF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105005" wp14:editId="5A98D29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E8577" w14:textId="39056856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333A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E333A0" w:rsidRPr="00E333A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5005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54DE8577" w14:textId="39056856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E333A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E333A0" w:rsidRPr="00E333A0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73BAD9" w14:textId="39EE49C0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r w:rsidR="008E3D7E">
        <w:t>PWA, EIRL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56E6A55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FD3CDD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0B8C244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A59343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B356CE2" w14:textId="0E619AB3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</w:p>
        </w:tc>
        <w:tc>
          <w:tcPr>
            <w:tcW w:w="1276" w:type="dxa"/>
            <w:vAlign w:val="center"/>
          </w:tcPr>
          <w:p w14:paraId="7B9F15CE" w14:textId="492B980D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14:paraId="21147BD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29DFD8A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B862CB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C679A" w14:paraId="61D7EC95" w14:textId="77777777" w:rsidTr="00A24343">
        <w:trPr>
          <w:trHeight w:val="457"/>
          <w:jc w:val="center"/>
        </w:trPr>
        <w:tc>
          <w:tcPr>
            <w:tcW w:w="849" w:type="dxa"/>
          </w:tcPr>
          <w:p w14:paraId="67F21066" w14:textId="7F348559" w:rsidR="003C679A" w:rsidRPr="003C679A" w:rsidRDefault="003C679A" w:rsidP="003C679A">
            <w:r w:rsidRPr="00305F23">
              <w:t>1</w:t>
            </w:r>
          </w:p>
        </w:tc>
        <w:tc>
          <w:tcPr>
            <w:tcW w:w="5584" w:type="dxa"/>
          </w:tcPr>
          <w:p w14:paraId="67E9E37A" w14:textId="37D4B599" w:rsidR="003C679A" w:rsidRPr="003C679A" w:rsidRDefault="00291E8A" w:rsidP="003C679A">
            <w:r w:rsidRPr="00291E8A">
              <w:t>Suscripción de Licencias de Adobe Creative Cloud</w:t>
            </w:r>
          </w:p>
        </w:tc>
        <w:tc>
          <w:tcPr>
            <w:tcW w:w="1276" w:type="dxa"/>
          </w:tcPr>
          <w:p w14:paraId="12C8B0B1" w14:textId="6D1AF2CA" w:rsidR="003C679A" w:rsidRPr="003C679A" w:rsidRDefault="003C679A" w:rsidP="003C679A">
            <w:r>
              <w:t>DOP</w:t>
            </w:r>
          </w:p>
        </w:tc>
        <w:tc>
          <w:tcPr>
            <w:tcW w:w="1276" w:type="dxa"/>
          </w:tcPr>
          <w:p w14:paraId="382F22F5" w14:textId="7B5CACDC" w:rsidR="003C679A" w:rsidRPr="003C679A" w:rsidRDefault="00291E8A" w:rsidP="003C679A">
            <w:r>
              <w:t>4</w:t>
            </w:r>
          </w:p>
        </w:tc>
        <w:tc>
          <w:tcPr>
            <w:tcW w:w="1701" w:type="dxa"/>
          </w:tcPr>
          <w:p w14:paraId="035CF4BD" w14:textId="5AECFAE3" w:rsidR="003C679A" w:rsidRPr="003C679A" w:rsidRDefault="003C679A" w:rsidP="00213561">
            <w:r>
              <w:t>$</w:t>
            </w:r>
            <w:r w:rsidR="0021106E" w:rsidRPr="0021106E">
              <w:t>68,675.00</w:t>
            </w:r>
          </w:p>
        </w:tc>
        <w:tc>
          <w:tcPr>
            <w:tcW w:w="1559" w:type="dxa"/>
          </w:tcPr>
          <w:p w14:paraId="2025A112" w14:textId="326077AB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5EA10209" w14:textId="544FB51A" w:rsidR="003C679A" w:rsidRPr="003C679A" w:rsidRDefault="003C679A" w:rsidP="003C679A">
            <w:r w:rsidRPr="003274F7">
              <w:t>$</w:t>
            </w:r>
            <w:r w:rsidR="0021106E" w:rsidRPr="0021106E">
              <w:t>274,700.00</w:t>
            </w:r>
          </w:p>
        </w:tc>
      </w:tr>
      <w:tr w:rsidR="003C679A" w:rsidRPr="000A66E2" w14:paraId="781892B9" w14:textId="77777777" w:rsidTr="00A24343">
        <w:trPr>
          <w:trHeight w:val="477"/>
          <w:jc w:val="center"/>
        </w:trPr>
        <w:tc>
          <w:tcPr>
            <w:tcW w:w="849" w:type="dxa"/>
          </w:tcPr>
          <w:p w14:paraId="011FEC8F" w14:textId="02C67FBF" w:rsidR="003C679A" w:rsidRPr="003C679A" w:rsidRDefault="003C679A" w:rsidP="003C679A">
            <w:r w:rsidRPr="00133C79">
              <w:t>2</w:t>
            </w:r>
          </w:p>
        </w:tc>
        <w:tc>
          <w:tcPr>
            <w:tcW w:w="5584" w:type="dxa"/>
          </w:tcPr>
          <w:p w14:paraId="0F7BC75A" w14:textId="5FB3E766" w:rsidR="003C679A" w:rsidRPr="00EA0349" w:rsidRDefault="003C679A" w:rsidP="003C679A"/>
        </w:tc>
        <w:tc>
          <w:tcPr>
            <w:tcW w:w="1276" w:type="dxa"/>
          </w:tcPr>
          <w:p w14:paraId="1A9B7661" w14:textId="4F8B0473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591920EF" w14:textId="29007DDB" w:rsidR="003C679A" w:rsidRPr="003C679A" w:rsidRDefault="003C679A" w:rsidP="003C679A"/>
        </w:tc>
        <w:tc>
          <w:tcPr>
            <w:tcW w:w="1701" w:type="dxa"/>
          </w:tcPr>
          <w:p w14:paraId="3411456B" w14:textId="3141A5E8" w:rsidR="003C679A" w:rsidRPr="003C679A" w:rsidRDefault="003C679A" w:rsidP="003C679A">
            <w:r w:rsidRPr="0032296F">
              <w:t>$</w:t>
            </w:r>
          </w:p>
        </w:tc>
        <w:tc>
          <w:tcPr>
            <w:tcW w:w="1559" w:type="dxa"/>
          </w:tcPr>
          <w:p w14:paraId="15A0F67C" w14:textId="3A69EDAE" w:rsidR="003C679A" w:rsidRPr="003C679A" w:rsidRDefault="003C679A" w:rsidP="003C679A">
            <w:r>
              <w:t>0</w:t>
            </w:r>
            <w:r w:rsidRPr="003C679A">
              <w:t xml:space="preserve"> </w:t>
            </w:r>
          </w:p>
        </w:tc>
        <w:tc>
          <w:tcPr>
            <w:tcW w:w="1843" w:type="dxa"/>
          </w:tcPr>
          <w:p w14:paraId="5B1CBA01" w14:textId="05A7A26A" w:rsidR="003C679A" w:rsidRPr="003C679A" w:rsidRDefault="003C679A" w:rsidP="003C679A">
            <w:r w:rsidRPr="006E1256">
              <w:t>$</w:t>
            </w:r>
          </w:p>
        </w:tc>
      </w:tr>
      <w:tr w:rsidR="003C679A" w:rsidRPr="001E18F8" w14:paraId="38D37CB9" w14:textId="77777777" w:rsidTr="00A24343">
        <w:trPr>
          <w:trHeight w:val="477"/>
          <w:jc w:val="center"/>
        </w:trPr>
        <w:tc>
          <w:tcPr>
            <w:tcW w:w="849" w:type="dxa"/>
          </w:tcPr>
          <w:p w14:paraId="61C1C5A8" w14:textId="42138AF4" w:rsidR="003C679A" w:rsidRPr="003C679A" w:rsidRDefault="003C679A" w:rsidP="003C679A">
            <w:r w:rsidRPr="00133C79">
              <w:t>3</w:t>
            </w:r>
          </w:p>
        </w:tc>
        <w:tc>
          <w:tcPr>
            <w:tcW w:w="5584" w:type="dxa"/>
          </w:tcPr>
          <w:p w14:paraId="68D5C7E7" w14:textId="7BCE77B1" w:rsidR="003C679A" w:rsidRPr="003C679A" w:rsidRDefault="003C679A" w:rsidP="003C679A"/>
        </w:tc>
        <w:tc>
          <w:tcPr>
            <w:tcW w:w="1276" w:type="dxa"/>
          </w:tcPr>
          <w:p w14:paraId="6C62E49F" w14:textId="2947AFEE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28E9A3B2" w14:textId="121C861A" w:rsidR="003C679A" w:rsidRPr="003C679A" w:rsidRDefault="003C679A" w:rsidP="003C679A"/>
        </w:tc>
        <w:tc>
          <w:tcPr>
            <w:tcW w:w="1701" w:type="dxa"/>
          </w:tcPr>
          <w:p w14:paraId="2639A7ED" w14:textId="20110818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0CEBF4C9" w14:textId="24316AA3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531A73A6" w14:textId="0E54B649" w:rsidR="003C679A" w:rsidRPr="003C679A" w:rsidRDefault="003C679A" w:rsidP="003C679A">
            <w:r>
              <w:t>$</w:t>
            </w:r>
          </w:p>
        </w:tc>
      </w:tr>
      <w:tr w:rsidR="003C679A" w:rsidRPr="001E18F8" w14:paraId="63C13BB1" w14:textId="77777777" w:rsidTr="00A24343">
        <w:trPr>
          <w:trHeight w:val="477"/>
          <w:jc w:val="center"/>
        </w:trPr>
        <w:tc>
          <w:tcPr>
            <w:tcW w:w="849" w:type="dxa"/>
          </w:tcPr>
          <w:p w14:paraId="2464A1BF" w14:textId="1052B227" w:rsidR="003C679A" w:rsidRPr="003C679A" w:rsidRDefault="003C679A" w:rsidP="003C679A">
            <w:r w:rsidRPr="00133C79">
              <w:t>4</w:t>
            </w:r>
          </w:p>
        </w:tc>
        <w:tc>
          <w:tcPr>
            <w:tcW w:w="5584" w:type="dxa"/>
          </w:tcPr>
          <w:p w14:paraId="1A1C2D5D" w14:textId="1859A529" w:rsidR="003C679A" w:rsidRPr="00031B2D" w:rsidRDefault="003C679A" w:rsidP="003C679A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4604FE22" w14:textId="1C9C6B90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489644C7" w14:textId="28BE7609" w:rsidR="003C679A" w:rsidRPr="00133C79" w:rsidRDefault="003C679A" w:rsidP="003C679A"/>
        </w:tc>
        <w:tc>
          <w:tcPr>
            <w:tcW w:w="1701" w:type="dxa"/>
          </w:tcPr>
          <w:p w14:paraId="47D96BBF" w14:textId="7232700A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7B0755FA" w14:textId="79914E04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637A3E9F" w14:textId="4F1DDE31" w:rsidR="003C679A" w:rsidRPr="003C679A" w:rsidRDefault="003C679A" w:rsidP="003C679A">
            <w:r>
              <w:t>$</w:t>
            </w:r>
          </w:p>
        </w:tc>
      </w:tr>
      <w:tr w:rsidR="003C679A" w:rsidRPr="001E18F8" w14:paraId="0BDC8199" w14:textId="77777777" w:rsidTr="00A24343">
        <w:trPr>
          <w:trHeight w:val="477"/>
          <w:jc w:val="center"/>
        </w:trPr>
        <w:tc>
          <w:tcPr>
            <w:tcW w:w="849" w:type="dxa"/>
          </w:tcPr>
          <w:p w14:paraId="1D4BE340" w14:textId="5F49752B" w:rsidR="003C679A" w:rsidRPr="003C679A" w:rsidRDefault="003C679A" w:rsidP="003C679A">
            <w:r w:rsidRPr="00133C79">
              <w:t>5</w:t>
            </w:r>
          </w:p>
        </w:tc>
        <w:tc>
          <w:tcPr>
            <w:tcW w:w="5584" w:type="dxa"/>
          </w:tcPr>
          <w:p w14:paraId="0359D822" w14:textId="04B44E81" w:rsidR="003C679A" w:rsidRPr="003C679A" w:rsidRDefault="003C679A" w:rsidP="003C679A"/>
        </w:tc>
        <w:tc>
          <w:tcPr>
            <w:tcW w:w="1276" w:type="dxa"/>
          </w:tcPr>
          <w:p w14:paraId="28C54793" w14:textId="045DEF66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3357A739" w14:textId="3AC37746" w:rsidR="003C679A" w:rsidRPr="00133C79" w:rsidRDefault="003C679A" w:rsidP="003C679A"/>
        </w:tc>
        <w:tc>
          <w:tcPr>
            <w:tcW w:w="1701" w:type="dxa"/>
          </w:tcPr>
          <w:p w14:paraId="44B700DC" w14:textId="455297F0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3BA8D8E1" w14:textId="6890B6AC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57950B3A" w14:textId="3BC4FA14" w:rsidR="003C679A" w:rsidRPr="003C679A" w:rsidRDefault="003C679A" w:rsidP="003C679A">
            <w:r>
              <w:t>$</w:t>
            </w:r>
          </w:p>
        </w:tc>
      </w:tr>
      <w:tr w:rsidR="003C679A" w:rsidRPr="001E18F8" w14:paraId="4DFB05A8" w14:textId="77777777" w:rsidTr="00A24343">
        <w:trPr>
          <w:trHeight w:val="477"/>
          <w:jc w:val="center"/>
        </w:trPr>
        <w:tc>
          <w:tcPr>
            <w:tcW w:w="849" w:type="dxa"/>
          </w:tcPr>
          <w:p w14:paraId="5DAA9C78" w14:textId="2020D2E8" w:rsidR="003C679A" w:rsidRPr="003C679A" w:rsidRDefault="003C679A" w:rsidP="003C679A">
            <w:r w:rsidRPr="00133C79">
              <w:t>6</w:t>
            </w:r>
          </w:p>
        </w:tc>
        <w:tc>
          <w:tcPr>
            <w:tcW w:w="5584" w:type="dxa"/>
          </w:tcPr>
          <w:p w14:paraId="7541961C" w14:textId="494810DE" w:rsidR="003C679A" w:rsidRPr="003C679A" w:rsidRDefault="003C679A" w:rsidP="003C679A"/>
        </w:tc>
        <w:tc>
          <w:tcPr>
            <w:tcW w:w="1276" w:type="dxa"/>
          </w:tcPr>
          <w:p w14:paraId="7028AD4D" w14:textId="5A2474F3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638D49FF" w14:textId="100A7595" w:rsidR="003C679A" w:rsidRPr="00133C79" w:rsidRDefault="003C679A" w:rsidP="003C679A"/>
        </w:tc>
        <w:tc>
          <w:tcPr>
            <w:tcW w:w="1701" w:type="dxa"/>
          </w:tcPr>
          <w:p w14:paraId="3E5CB28C" w14:textId="4DDC6744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053A88D1" w14:textId="6EDB3C71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319F793E" w14:textId="63EB2CD4" w:rsidR="003C679A" w:rsidRPr="003C679A" w:rsidRDefault="003C679A" w:rsidP="003C679A">
            <w:r>
              <w:t>$</w:t>
            </w:r>
          </w:p>
        </w:tc>
      </w:tr>
      <w:tr w:rsidR="003C679A" w:rsidRPr="001E18F8" w14:paraId="77F313B5" w14:textId="77777777" w:rsidTr="00A24343">
        <w:trPr>
          <w:trHeight w:val="477"/>
          <w:jc w:val="center"/>
        </w:trPr>
        <w:tc>
          <w:tcPr>
            <w:tcW w:w="849" w:type="dxa"/>
          </w:tcPr>
          <w:p w14:paraId="06168E95" w14:textId="6DF80004" w:rsidR="003C679A" w:rsidRPr="003C679A" w:rsidRDefault="003C679A" w:rsidP="003C679A">
            <w:r>
              <w:t>7</w:t>
            </w:r>
          </w:p>
        </w:tc>
        <w:tc>
          <w:tcPr>
            <w:tcW w:w="5584" w:type="dxa"/>
          </w:tcPr>
          <w:p w14:paraId="2A68A420" w14:textId="4766A6B8" w:rsidR="003C679A" w:rsidRPr="003C679A" w:rsidRDefault="003C679A" w:rsidP="003C679A">
            <w:pPr>
              <w:rPr>
                <w:rStyle w:val="Textodelmarcadordeposicin"/>
              </w:rPr>
            </w:pPr>
          </w:p>
        </w:tc>
        <w:tc>
          <w:tcPr>
            <w:tcW w:w="1276" w:type="dxa"/>
          </w:tcPr>
          <w:p w14:paraId="0B6D29BC" w14:textId="43A772C2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75E6B70F" w14:textId="4EB8510E" w:rsidR="003C679A" w:rsidRPr="00133C79" w:rsidRDefault="003C679A" w:rsidP="003C679A"/>
        </w:tc>
        <w:tc>
          <w:tcPr>
            <w:tcW w:w="1701" w:type="dxa"/>
          </w:tcPr>
          <w:p w14:paraId="2F09A945" w14:textId="0A05F659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20AF886C" w14:textId="6BAAA96B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09114E3C" w14:textId="1DAD7E66" w:rsidR="003C679A" w:rsidRPr="003C679A" w:rsidRDefault="003C679A" w:rsidP="003C679A">
            <w:r>
              <w:t>$</w:t>
            </w:r>
          </w:p>
        </w:tc>
      </w:tr>
      <w:tr w:rsidR="003C679A" w:rsidRPr="001E18F8" w14:paraId="279D0489" w14:textId="77777777" w:rsidTr="00A24343">
        <w:trPr>
          <w:trHeight w:val="477"/>
          <w:jc w:val="center"/>
        </w:trPr>
        <w:tc>
          <w:tcPr>
            <w:tcW w:w="849" w:type="dxa"/>
          </w:tcPr>
          <w:p w14:paraId="5AF484B4" w14:textId="5E25971B" w:rsidR="003C679A" w:rsidRPr="003C679A" w:rsidRDefault="003C679A" w:rsidP="003C679A">
            <w:r>
              <w:t>8</w:t>
            </w:r>
          </w:p>
        </w:tc>
        <w:tc>
          <w:tcPr>
            <w:tcW w:w="5584" w:type="dxa"/>
          </w:tcPr>
          <w:p w14:paraId="7193D16B" w14:textId="7A0E0FE1" w:rsidR="003C679A" w:rsidRPr="003C679A" w:rsidRDefault="003C679A" w:rsidP="003C679A">
            <w:pPr>
              <w:rPr>
                <w:rStyle w:val="Textodelmarcadordeposicin"/>
              </w:rPr>
            </w:pPr>
          </w:p>
        </w:tc>
        <w:tc>
          <w:tcPr>
            <w:tcW w:w="1276" w:type="dxa"/>
          </w:tcPr>
          <w:p w14:paraId="4ED5E284" w14:textId="09EA4636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7E5FCA7A" w14:textId="408F262D" w:rsidR="003C679A" w:rsidRPr="00133C79" w:rsidRDefault="003C679A" w:rsidP="003C679A"/>
        </w:tc>
        <w:tc>
          <w:tcPr>
            <w:tcW w:w="1701" w:type="dxa"/>
          </w:tcPr>
          <w:p w14:paraId="3BE79312" w14:textId="7BDCB9BE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3E01F0FB" w14:textId="0D325D25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6B86A60C" w14:textId="17DE4D9D" w:rsidR="003C679A" w:rsidRPr="003C679A" w:rsidRDefault="003C679A" w:rsidP="003C679A">
            <w:r>
              <w:t>$</w:t>
            </w:r>
          </w:p>
        </w:tc>
      </w:tr>
      <w:tr w:rsidR="003C679A" w:rsidRPr="001E18F8" w14:paraId="1091DF26" w14:textId="77777777" w:rsidTr="00A24343">
        <w:trPr>
          <w:trHeight w:val="477"/>
          <w:jc w:val="center"/>
        </w:trPr>
        <w:tc>
          <w:tcPr>
            <w:tcW w:w="849" w:type="dxa"/>
          </w:tcPr>
          <w:p w14:paraId="3CE4BA17" w14:textId="6322D82C" w:rsidR="003C679A" w:rsidRPr="003C679A" w:rsidRDefault="003C679A" w:rsidP="003C679A">
            <w:r>
              <w:t>9</w:t>
            </w:r>
          </w:p>
        </w:tc>
        <w:tc>
          <w:tcPr>
            <w:tcW w:w="5584" w:type="dxa"/>
          </w:tcPr>
          <w:p w14:paraId="2DC3E025" w14:textId="4FF62FB3" w:rsidR="003C679A" w:rsidRPr="00133C79" w:rsidRDefault="003C679A" w:rsidP="003C679A">
            <w:pPr>
              <w:rPr>
                <w:rStyle w:val="Textodelmarcadordeposicin"/>
              </w:rPr>
            </w:pPr>
          </w:p>
        </w:tc>
        <w:tc>
          <w:tcPr>
            <w:tcW w:w="1276" w:type="dxa"/>
          </w:tcPr>
          <w:p w14:paraId="4E7AB279" w14:textId="7B942EE6" w:rsidR="003C679A" w:rsidRPr="003C679A" w:rsidRDefault="003C679A" w:rsidP="003C679A">
            <w:r w:rsidRPr="00821996">
              <w:t>DOP</w:t>
            </w:r>
          </w:p>
        </w:tc>
        <w:tc>
          <w:tcPr>
            <w:tcW w:w="1276" w:type="dxa"/>
          </w:tcPr>
          <w:p w14:paraId="541DAD4A" w14:textId="3290B647" w:rsidR="003C679A" w:rsidRPr="00133C79" w:rsidRDefault="003C679A" w:rsidP="003C679A"/>
        </w:tc>
        <w:tc>
          <w:tcPr>
            <w:tcW w:w="1701" w:type="dxa"/>
          </w:tcPr>
          <w:p w14:paraId="118DC7DA" w14:textId="5DCEADDA" w:rsidR="003C679A" w:rsidRPr="003C679A" w:rsidRDefault="003C679A" w:rsidP="003C679A">
            <w:r>
              <w:t>$</w:t>
            </w:r>
          </w:p>
        </w:tc>
        <w:tc>
          <w:tcPr>
            <w:tcW w:w="1559" w:type="dxa"/>
          </w:tcPr>
          <w:p w14:paraId="0738B31E" w14:textId="602BFDE0" w:rsidR="003C679A" w:rsidRPr="003C679A" w:rsidRDefault="003C679A" w:rsidP="003C679A">
            <w:r>
              <w:t>0</w:t>
            </w:r>
          </w:p>
        </w:tc>
        <w:tc>
          <w:tcPr>
            <w:tcW w:w="1843" w:type="dxa"/>
          </w:tcPr>
          <w:p w14:paraId="253C2CDD" w14:textId="5CF0598A" w:rsidR="003C679A" w:rsidRPr="003C679A" w:rsidRDefault="003C679A" w:rsidP="003C679A">
            <w:r>
              <w:t>$</w:t>
            </w:r>
          </w:p>
        </w:tc>
      </w:tr>
      <w:tr w:rsidR="003C679A" w14:paraId="48ED4147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071BDEA7" w14:textId="77777777" w:rsidR="003C679A" w:rsidRPr="00B43876" w:rsidRDefault="003C679A" w:rsidP="003C679A"/>
          <w:p w14:paraId="7F874ABB" w14:textId="6208EEB6" w:rsidR="003C679A" w:rsidRPr="003C679A" w:rsidRDefault="003C679A" w:rsidP="003C679A">
            <w:r w:rsidRPr="00B43876">
              <w:t>VALOR TOTAL DE LA OFERTA:</w:t>
            </w:r>
            <w:r w:rsidRPr="003C679A">
              <w:t xml:space="preserve"> RD$</w:t>
            </w:r>
            <w:r w:rsidR="0021106E" w:rsidRPr="0021106E">
              <w:t>274,700.00</w:t>
            </w:r>
          </w:p>
          <w:p w14:paraId="5D636381" w14:textId="0004FC87" w:rsidR="003C679A" w:rsidRPr="003C679A" w:rsidRDefault="003C679A" w:rsidP="003C679A">
            <w:r w:rsidRPr="00B43876">
              <w:t xml:space="preserve">Valor </w:t>
            </w:r>
            <w:r w:rsidRPr="003C679A">
              <w:t>total de la oferta en letras</w:t>
            </w:r>
            <w:r w:rsidR="00213561">
              <w:t xml:space="preserve"> </w:t>
            </w:r>
            <w:r w:rsidR="00EA6247">
              <w:t>Doscientos setenta y cuatro mil setecientos</w:t>
            </w:r>
            <w:r w:rsidR="002A77B8">
              <w:t xml:space="preserve"> </w:t>
            </w:r>
            <w:r w:rsidRPr="003C679A">
              <w:t>pesos.</w:t>
            </w:r>
          </w:p>
        </w:tc>
      </w:tr>
    </w:tbl>
    <w:p w14:paraId="50EE0C78" w14:textId="25B6EF12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AC48BAF" w14:textId="77777777" w:rsidR="00381297" w:rsidRDefault="00381297" w:rsidP="008E3D7E">
      <w:pPr>
        <w:ind w:right="66"/>
        <w:jc w:val="center"/>
      </w:pPr>
    </w:p>
    <w:p w14:paraId="28A38319" w14:textId="77777777" w:rsidR="00381297" w:rsidRDefault="00381297" w:rsidP="008E3D7E">
      <w:pPr>
        <w:ind w:right="66"/>
        <w:jc w:val="center"/>
      </w:pPr>
    </w:p>
    <w:p w14:paraId="4270B837" w14:textId="512F8F91" w:rsidR="008E3D7E" w:rsidRDefault="008E3D7E" w:rsidP="008E3D7E">
      <w:pPr>
        <w:ind w:right="66"/>
        <w:jc w:val="center"/>
      </w:pPr>
      <w:r w:rsidRPr="008E3D7E">
        <w:lastRenderedPageBreak/>
        <w:t>Gregory Pilar en calidad de Arquitecto líder de soluciones debidamente autorizado para actuar en nombre y representación de PWA EIRL 131872298</w:t>
      </w:r>
    </w:p>
    <w:p w14:paraId="40CE1ABF" w14:textId="7F7AC63A" w:rsidR="008E3D7E" w:rsidRDefault="00A47419" w:rsidP="0029605D">
      <w:pPr>
        <w:ind w:right="66"/>
        <w:rPr>
          <w:color w:val="000000"/>
          <w:sz w:val="20"/>
          <w:szCs w:val="20"/>
        </w:rPr>
      </w:pPr>
      <w:r w:rsidRPr="00A47419">
        <w:rPr>
          <w:noProof/>
        </w:rPr>
        <w:drawing>
          <wp:anchor distT="0" distB="0" distL="114300" distR="114300" simplePos="0" relativeHeight="251698176" behindDoc="0" locked="0" layoutInCell="1" allowOverlap="1" wp14:anchorId="496E4974" wp14:editId="29C180E6">
            <wp:simplePos x="3743325" y="1190625"/>
            <wp:positionH relativeFrom="column">
              <wp:posOffset>3743325</wp:posOffset>
            </wp:positionH>
            <wp:positionV relativeFrom="paragraph">
              <wp:align>top</wp:align>
            </wp:positionV>
            <wp:extent cx="3171825" cy="1651992"/>
            <wp:effectExtent l="0" t="0" r="0" b="5715"/>
            <wp:wrapSquare wrapText="bothSides"/>
            <wp:docPr id="1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baj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651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05D">
        <w:rPr>
          <w:color w:val="000000"/>
          <w:sz w:val="20"/>
          <w:szCs w:val="20"/>
        </w:rPr>
        <w:br w:type="textWrapping" w:clear="all"/>
      </w:r>
    </w:p>
    <w:p w14:paraId="382710BA" w14:textId="77777777" w:rsidR="00F5469B" w:rsidRPr="0037246F" w:rsidRDefault="00F5469B" w:rsidP="006A79A0">
      <w:pPr>
        <w:ind w:right="66"/>
        <w:jc w:val="center"/>
        <w:rPr>
          <w:color w:val="000000"/>
          <w:sz w:val="20"/>
          <w:szCs w:val="20"/>
        </w:rPr>
      </w:pPr>
    </w:p>
    <w:sectPr w:rsidR="00F5469B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AB50" w14:textId="77777777" w:rsidR="0047496B" w:rsidRDefault="0047496B" w:rsidP="001007E7">
      <w:pPr>
        <w:spacing w:after="0" w:line="240" w:lineRule="auto"/>
      </w:pPr>
      <w:r>
        <w:separator/>
      </w:r>
    </w:p>
  </w:endnote>
  <w:endnote w:type="continuationSeparator" w:id="0">
    <w:p w14:paraId="320A3CB1" w14:textId="77777777" w:rsidR="0047496B" w:rsidRDefault="0047496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6AC5" w14:textId="5665FF20" w:rsidR="001007E7" w:rsidRDefault="00EA73DF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E1ED64" wp14:editId="5349EF16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241CA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B12C309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9D13C9D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E1ED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383241CA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B12C309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9D13C9D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792BB1D" w14:textId="2790B6A5" w:rsidR="001007E7" w:rsidRDefault="00EA73D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5CF8E9" wp14:editId="3785EAE2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5D30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CF8E9" id="Text Box 1" o:spid="_x0000_s1038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5BB5D309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321468B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8C5C57B" wp14:editId="4635DA6C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2E9BF16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6450" w14:textId="77777777" w:rsidR="0047496B" w:rsidRDefault="0047496B" w:rsidP="001007E7">
      <w:pPr>
        <w:spacing w:after="0" w:line="240" w:lineRule="auto"/>
      </w:pPr>
      <w:r>
        <w:separator/>
      </w:r>
    </w:p>
  </w:footnote>
  <w:footnote w:type="continuationSeparator" w:id="0">
    <w:p w14:paraId="7F14DB07" w14:textId="77777777" w:rsidR="0047496B" w:rsidRDefault="0047496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00667"/>
    <w:rsid w:val="00004430"/>
    <w:rsid w:val="0000602B"/>
    <w:rsid w:val="0000644A"/>
    <w:rsid w:val="00015986"/>
    <w:rsid w:val="00017663"/>
    <w:rsid w:val="00021A4C"/>
    <w:rsid w:val="00031B2D"/>
    <w:rsid w:val="00034DD9"/>
    <w:rsid w:val="00035174"/>
    <w:rsid w:val="000410F8"/>
    <w:rsid w:val="00041AC5"/>
    <w:rsid w:val="00042077"/>
    <w:rsid w:val="00043A85"/>
    <w:rsid w:val="0004486A"/>
    <w:rsid w:val="0004794D"/>
    <w:rsid w:val="0006691B"/>
    <w:rsid w:val="0006746C"/>
    <w:rsid w:val="00074191"/>
    <w:rsid w:val="000818AC"/>
    <w:rsid w:val="00082C0C"/>
    <w:rsid w:val="000844CC"/>
    <w:rsid w:val="000855AE"/>
    <w:rsid w:val="000857BD"/>
    <w:rsid w:val="0008714F"/>
    <w:rsid w:val="00087293"/>
    <w:rsid w:val="00087461"/>
    <w:rsid w:val="00091874"/>
    <w:rsid w:val="0009397D"/>
    <w:rsid w:val="000958C8"/>
    <w:rsid w:val="00096BA5"/>
    <w:rsid w:val="000A2406"/>
    <w:rsid w:val="000A629A"/>
    <w:rsid w:val="000A66E2"/>
    <w:rsid w:val="000A723A"/>
    <w:rsid w:val="000A740F"/>
    <w:rsid w:val="000B270C"/>
    <w:rsid w:val="000B5E1C"/>
    <w:rsid w:val="000C1487"/>
    <w:rsid w:val="000C6C70"/>
    <w:rsid w:val="000D0B7C"/>
    <w:rsid w:val="000D172E"/>
    <w:rsid w:val="000E3EC2"/>
    <w:rsid w:val="000F5A4B"/>
    <w:rsid w:val="000F5A92"/>
    <w:rsid w:val="001007E7"/>
    <w:rsid w:val="001020C0"/>
    <w:rsid w:val="00102585"/>
    <w:rsid w:val="00106C09"/>
    <w:rsid w:val="00110775"/>
    <w:rsid w:val="00115B5A"/>
    <w:rsid w:val="00120FCD"/>
    <w:rsid w:val="001220DA"/>
    <w:rsid w:val="00123B8D"/>
    <w:rsid w:val="00125699"/>
    <w:rsid w:val="00127129"/>
    <w:rsid w:val="00127712"/>
    <w:rsid w:val="00131599"/>
    <w:rsid w:val="001335FC"/>
    <w:rsid w:val="00133756"/>
    <w:rsid w:val="00133C79"/>
    <w:rsid w:val="00135340"/>
    <w:rsid w:val="00136485"/>
    <w:rsid w:val="001449A6"/>
    <w:rsid w:val="00146EA5"/>
    <w:rsid w:val="001507AC"/>
    <w:rsid w:val="001521A7"/>
    <w:rsid w:val="001532F0"/>
    <w:rsid w:val="00157600"/>
    <w:rsid w:val="00163862"/>
    <w:rsid w:val="00163D69"/>
    <w:rsid w:val="00166F1E"/>
    <w:rsid w:val="00170EC5"/>
    <w:rsid w:val="00181478"/>
    <w:rsid w:val="00182E97"/>
    <w:rsid w:val="00184EDE"/>
    <w:rsid w:val="00187ACC"/>
    <w:rsid w:val="00190A47"/>
    <w:rsid w:val="00190B36"/>
    <w:rsid w:val="00190BCB"/>
    <w:rsid w:val="001946A5"/>
    <w:rsid w:val="00194FF2"/>
    <w:rsid w:val="00196E27"/>
    <w:rsid w:val="001975DE"/>
    <w:rsid w:val="001A1A2A"/>
    <w:rsid w:val="001A33D6"/>
    <w:rsid w:val="001A3BFB"/>
    <w:rsid w:val="001A7A9D"/>
    <w:rsid w:val="001B3A00"/>
    <w:rsid w:val="001B7EB3"/>
    <w:rsid w:val="001C367D"/>
    <w:rsid w:val="001D0F2F"/>
    <w:rsid w:val="001D4D0F"/>
    <w:rsid w:val="001D5F9C"/>
    <w:rsid w:val="001E0EF0"/>
    <w:rsid w:val="001E1145"/>
    <w:rsid w:val="001E18F8"/>
    <w:rsid w:val="001E295A"/>
    <w:rsid w:val="001E3450"/>
    <w:rsid w:val="001E48E2"/>
    <w:rsid w:val="001E7E0B"/>
    <w:rsid w:val="001F0F95"/>
    <w:rsid w:val="001F59A5"/>
    <w:rsid w:val="001F68A2"/>
    <w:rsid w:val="001F6E51"/>
    <w:rsid w:val="001F73A7"/>
    <w:rsid w:val="00200073"/>
    <w:rsid w:val="002001A4"/>
    <w:rsid w:val="0020071F"/>
    <w:rsid w:val="0020265F"/>
    <w:rsid w:val="002027F8"/>
    <w:rsid w:val="002032A5"/>
    <w:rsid w:val="00204E43"/>
    <w:rsid w:val="00205BC8"/>
    <w:rsid w:val="0020612A"/>
    <w:rsid w:val="00206C26"/>
    <w:rsid w:val="0021106E"/>
    <w:rsid w:val="00213561"/>
    <w:rsid w:val="00214466"/>
    <w:rsid w:val="0021482C"/>
    <w:rsid w:val="00216989"/>
    <w:rsid w:val="00220481"/>
    <w:rsid w:val="00222F03"/>
    <w:rsid w:val="00226C76"/>
    <w:rsid w:val="0023013C"/>
    <w:rsid w:val="0023398C"/>
    <w:rsid w:val="00233E4C"/>
    <w:rsid w:val="0023584F"/>
    <w:rsid w:val="00236A57"/>
    <w:rsid w:val="00242DDC"/>
    <w:rsid w:val="00246E0C"/>
    <w:rsid w:val="002518DD"/>
    <w:rsid w:val="00253DBA"/>
    <w:rsid w:val="0026335F"/>
    <w:rsid w:val="00263593"/>
    <w:rsid w:val="00265ED7"/>
    <w:rsid w:val="00266ED4"/>
    <w:rsid w:val="00271C5F"/>
    <w:rsid w:val="002860A4"/>
    <w:rsid w:val="00290B88"/>
    <w:rsid w:val="00291E8A"/>
    <w:rsid w:val="00293D27"/>
    <w:rsid w:val="0029605D"/>
    <w:rsid w:val="002971F5"/>
    <w:rsid w:val="00297DFF"/>
    <w:rsid w:val="002A225E"/>
    <w:rsid w:val="002A47F3"/>
    <w:rsid w:val="002A4AC0"/>
    <w:rsid w:val="002A77B8"/>
    <w:rsid w:val="002B3F76"/>
    <w:rsid w:val="002C0090"/>
    <w:rsid w:val="002C0550"/>
    <w:rsid w:val="002C0D0D"/>
    <w:rsid w:val="002C4A7E"/>
    <w:rsid w:val="002D24EA"/>
    <w:rsid w:val="002D3D1F"/>
    <w:rsid w:val="002D3EE5"/>
    <w:rsid w:val="002D4CB1"/>
    <w:rsid w:val="002D69F9"/>
    <w:rsid w:val="002D6E9A"/>
    <w:rsid w:val="002D7596"/>
    <w:rsid w:val="002E1412"/>
    <w:rsid w:val="002E3D63"/>
    <w:rsid w:val="002F4DD2"/>
    <w:rsid w:val="00305F23"/>
    <w:rsid w:val="003061FE"/>
    <w:rsid w:val="00311E41"/>
    <w:rsid w:val="00312F2F"/>
    <w:rsid w:val="00314023"/>
    <w:rsid w:val="0031427D"/>
    <w:rsid w:val="0031441A"/>
    <w:rsid w:val="003200A9"/>
    <w:rsid w:val="0032296F"/>
    <w:rsid w:val="0032317C"/>
    <w:rsid w:val="00323E12"/>
    <w:rsid w:val="003274F7"/>
    <w:rsid w:val="00331F5D"/>
    <w:rsid w:val="003322CC"/>
    <w:rsid w:val="0033763C"/>
    <w:rsid w:val="00337B03"/>
    <w:rsid w:val="00342ADA"/>
    <w:rsid w:val="00343643"/>
    <w:rsid w:val="00345E12"/>
    <w:rsid w:val="0034607A"/>
    <w:rsid w:val="00351DE8"/>
    <w:rsid w:val="003535E9"/>
    <w:rsid w:val="00361C94"/>
    <w:rsid w:val="00361CFA"/>
    <w:rsid w:val="00364070"/>
    <w:rsid w:val="0036607E"/>
    <w:rsid w:val="0037246F"/>
    <w:rsid w:val="00375014"/>
    <w:rsid w:val="00381297"/>
    <w:rsid w:val="003827E6"/>
    <w:rsid w:val="00384110"/>
    <w:rsid w:val="00384246"/>
    <w:rsid w:val="00385093"/>
    <w:rsid w:val="0038772A"/>
    <w:rsid w:val="00387D02"/>
    <w:rsid w:val="00394A5F"/>
    <w:rsid w:val="00396458"/>
    <w:rsid w:val="003A4539"/>
    <w:rsid w:val="003B29C3"/>
    <w:rsid w:val="003B38E0"/>
    <w:rsid w:val="003B520D"/>
    <w:rsid w:val="003B7792"/>
    <w:rsid w:val="003C0601"/>
    <w:rsid w:val="003C3C1B"/>
    <w:rsid w:val="003C49B7"/>
    <w:rsid w:val="003C53A0"/>
    <w:rsid w:val="003C679A"/>
    <w:rsid w:val="003D331B"/>
    <w:rsid w:val="003D6517"/>
    <w:rsid w:val="003D6FD3"/>
    <w:rsid w:val="003E3A83"/>
    <w:rsid w:val="003E3D7E"/>
    <w:rsid w:val="003F381E"/>
    <w:rsid w:val="003F3876"/>
    <w:rsid w:val="003F4204"/>
    <w:rsid w:val="003F6429"/>
    <w:rsid w:val="00401D0E"/>
    <w:rsid w:val="00403697"/>
    <w:rsid w:val="00406413"/>
    <w:rsid w:val="00417C79"/>
    <w:rsid w:val="004231AF"/>
    <w:rsid w:val="0042490F"/>
    <w:rsid w:val="004253E6"/>
    <w:rsid w:val="00427AFA"/>
    <w:rsid w:val="00427C42"/>
    <w:rsid w:val="004300D3"/>
    <w:rsid w:val="00432D46"/>
    <w:rsid w:val="00437932"/>
    <w:rsid w:val="00440ACE"/>
    <w:rsid w:val="00441E7E"/>
    <w:rsid w:val="00442BE5"/>
    <w:rsid w:val="00444D6A"/>
    <w:rsid w:val="004455E2"/>
    <w:rsid w:val="00446925"/>
    <w:rsid w:val="00450079"/>
    <w:rsid w:val="00451A3F"/>
    <w:rsid w:val="00452BCB"/>
    <w:rsid w:val="00453100"/>
    <w:rsid w:val="00460FF4"/>
    <w:rsid w:val="0046172E"/>
    <w:rsid w:val="00462239"/>
    <w:rsid w:val="00463F89"/>
    <w:rsid w:val="004640BB"/>
    <w:rsid w:val="004659E4"/>
    <w:rsid w:val="00466B9C"/>
    <w:rsid w:val="00470660"/>
    <w:rsid w:val="0047496B"/>
    <w:rsid w:val="004767CC"/>
    <w:rsid w:val="00481048"/>
    <w:rsid w:val="004830F8"/>
    <w:rsid w:val="004831D3"/>
    <w:rsid w:val="004836FD"/>
    <w:rsid w:val="0048540C"/>
    <w:rsid w:val="0048712D"/>
    <w:rsid w:val="00495FA1"/>
    <w:rsid w:val="0049643D"/>
    <w:rsid w:val="00497821"/>
    <w:rsid w:val="004A729C"/>
    <w:rsid w:val="004B7F16"/>
    <w:rsid w:val="004C19F3"/>
    <w:rsid w:val="004C1F70"/>
    <w:rsid w:val="004C39F4"/>
    <w:rsid w:val="004C4743"/>
    <w:rsid w:val="004C6A77"/>
    <w:rsid w:val="004D1273"/>
    <w:rsid w:val="004D2815"/>
    <w:rsid w:val="004D74EA"/>
    <w:rsid w:val="004E1624"/>
    <w:rsid w:val="004E4EA2"/>
    <w:rsid w:val="004E4F9F"/>
    <w:rsid w:val="004E5BD6"/>
    <w:rsid w:val="004E5FAB"/>
    <w:rsid w:val="004F0B39"/>
    <w:rsid w:val="004F0C02"/>
    <w:rsid w:val="004F2E13"/>
    <w:rsid w:val="004F324E"/>
    <w:rsid w:val="005027E1"/>
    <w:rsid w:val="00505BB8"/>
    <w:rsid w:val="00516180"/>
    <w:rsid w:val="005178FD"/>
    <w:rsid w:val="00521F0D"/>
    <w:rsid w:val="00522C4C"/>
    <w:rsid w:val="00524AD3"/>
    <w:rsid w:val="00533A06"/>
    <w:rsid w:val="005341CF"/>
    <w:rsid w:val="00535962"/>
    <w:rsid w:val="00543B36"/>
    <w:rsid w:val="0054798B"/>
    <w:rsid w:val="00551420"/>
    <w:rsid w:val="00556A6B"/>
    <w:rsid w:val="0056273E"/>
    <w:rsid w:val="00562842"/>
    <w:rsid w:val="00563032"/>
    <w:rsid w:val="00563489"/>
    <w:rsid w:val="005649DF"/>
    <w:rsid w:val="00564DE6"/>
    <w:rsid w:val="00565900"/>
    <w:rsid w:val="00570457"/>
    <w:rsid w:val="005709DA"/>
    <w:rsid w:val="005710C7"/>
    <w:rsid w:val="005712AA"/>
    <w:rsid w:val="005734D1"/>
    <w:rsid w:val="005755BD"/>
    <w:rsid w:val="00581853"/>
    <w:rsid w:val="00586F21"/>
    <w:rsid w:val="00591333"/>
    <w:rsid w:val="005916CC"/>
    <w:rsid w:val="005937C0"/>
    <w:rsid w:val="005976BB"/>
    <w:rsid w:val="005A05E4"/>
    <w:rsid w:val="005A3B08"/>
    <w:rsid w:val="005B2FDA"/>
    <w:rsid w:val="005B32D1"/>
    <w:rsid w:val="005B442B"/>
    <w:rsid w:val="005C4291"/>
    <w:rsid w:val="005C5132"/>
    <w:rsid w:val="005C596D"/>
    <w:rsid w:val="005D0D63"/>
    <w:rsid w:val="005D0FB6"/>
    <w:rsid w:val="005D565E"/>
    <w:rsid w:val="005D7455"/>
    <w:rsid w:val="005E15D9"/>
    <w:rsid w:val="005E3182"/>
    <w:rsid w:val="005E3C25"/>
    <w:rsid w:val="005F008C"/>
    <w:rsid w:val="005F20C5"/>
    <w:rsid w:val="005F3967"/>
    <w:rsid w:val="00604300"/>
    <w:rsid w:val="0060518B"/>
    <w:rsid w:val="00606CA9"/>
    <w:rsid w:val="006070EB"/>
    <w:rsid w:val="00611A07"/>
    <w:rsid w:val="006152B5"/>
    <w:rsid w:val="0062592A"/>
    <w:rsid w:val="00632490"/>
    <w:rsid w:val="00632499"/>
    <w:rsid w:val="0063564F"/>
    <w:rsid w:val="0063588F"/>
    <w:rsid w:val="00637AF5"/>
    <w:rsid w:val="00640226"/>
    <w:rsid w:val="0064096A"/>
    <w:rsid w:val="0064399A"/>
    <w:rsid w:val="006441F3"/>
    <w:rsid w:val="006455B0"/>
    <w:rsid w:val="006506D0"/>
    <w:rsid w:val="006506D6"/>
    <w:rsid w:val="00651E48"/>
    <w:rsid w:val="00653005"/>
    <w:rsid w:val="006545FB"/>
    <w:rsid w:val="00655A07"/>
    <w:rsid w:val="006709BC"/>
    <w:rsid w:val="0067456A"/>
    <w:rsid w:val="00676D0D"/>
    <w:rsid w:val="0067720B"/>
    <w:rsid w:val="00684D0B"/>
    <w:rsid w:val="00687B0F"/>
    <w:rsid w:val="00691640"/>
    <w:rsid w:val="00691EF9"/>
    <w:rsid w:val="006A3015"/>
    <w:rsid w:val="006A73B9"/>
    <w:rsid w:val="006A741D"/>
    <w:rsid w:val="006A79A0"/>
    <w:rsid w:val="006B79E6"/>
    <w:rsid w:val="006C213E"/>
    <w:rsid w:val="006C39FE"/>
    <w:rsid w:val="006D0D59"/>
    <w:rsid w:val="006D3141"/>
    <w:rsid w:val="006D6C62"/>
    <w:rsid w:val="006E1256"/>
    <w:rsid w:val="006E16D4"/>
    <w:rsid w:val="006F13B6"/>
    <w:rsid w:val="006F3BEE"/>
    <w:rsid w:val="006F3F91"/>
    <w:rsid w:val="006F6F57"/>
    <w:rsid w:val="00701EDF"/>
    <w:rsid w:val="00702751"/>
    <w:rsid w:val="00707393"/>
    <w:rsid w:val="00711B9D"/>
    <w:rsid w:val="007151B5"/>
    <w:rsid w:val="007152B0"/>
    <w:rsid w:val="00716285"/>
    <w:rsid w:val="00716AF0"/>
    <w:rsid w:val="00720DC2"/>
    <w:rsid w:val="00727E29"/>
    <w:rsid w:val="007325D3"/>
    <w:rsid w:val="00732802"/>
    <w:rsid w:val="0073631A"/>
    <w:rsid w:val="00741244"/>
    <w:rsid w:val="007415DD"/>
    <w:rsid w:val="00742766"/>
    <w:rsid w:val="0074479B"/>
    <w:rsid w:val="00744B9B"/>
    <w:rsid w:val="00745A70"/>
    <w:rsid w:val="007619C2"/>
    <w:rsid w:val="00773F68"/>
    <w:rsid w:val="00775354"/>
    <w:rsid w:val="00780880"/>
    <w:rsid w:val="00783159"/>
    <w:rsid w:val="00790031"/>
    <w:rsid w:val="00796D26"/>
    <w:rsid w:val="007973C8"/>
    <w:rsid w:val="007A3458"/>
    <w:rsid w:val="007A54A1"/>
    <w:rsid w:val="007B4164"/>
    <w:rsid w:val="007B6F6F"/>
    <w:rsid w:val="007B78AF"/>
    <w:rsid w:val="007C0007"/>
    <w:rsid w:val="007C1068"/>
    <w:rsid w:val="007C315D"/>
    <w:rsid w:val="007C6391"/>
    <w:rsid w:val="007C7F9C"/>
    <w:rsid w:val="007D017A"/>
    <w:rsid w:val="007D028D"/>
    <w:rsid w:val="007D2BDE"/>
    <w:rsid w:val="007D73AF"/>
    <w:rsid w:val="007E0BC0"/>
    <w:rsid w:val="007E7011"/>
    <w:rsid w:val="007F05B1"/>
    <w:rsid w:val="007F06A7"/>
    <w:rsid w:val="007F7950"/>
    <w:rsid w:val="0080522D"/>
    <w:rsid w:val="008068BE"/>
    <w:rsid w:val="00807068"/>
    <w:rsid w:val="00807F3F"/>
    <w:rsid w:val="00810515"/>
    <w:rsid w:val="00821996"/>
    <w:rsid w:val="0082557C"/>
    <w:rsid w:val="00825EA9"/>
    <w:rsid w:val="0082782D"/>
    <w:rsid w:val="00832201"/>
    <w:rsid w:val="0083342F"/>
    <w:rsid w:val="00835AC2"/>
    <w:rsid w:val="00841045"/>
    <w:rsid w:val="00845722"/>
    <w:rsid w:val="00845927"/>
    <w:rsid w:val="00851F55"/>
    <w:rsid w:val="008521F9"/>
    <w:rsid w:val="00854B4F"/>
    <w:rsid w:val="00855C6C"/>
    <w:rsid w:val="00863DE3"/>
    <w:rsid w:val="0086774D"/>
    <w:rsid w:val="0087303A"/>
    <w:rsid w:val="0087450C"/>
    <w:rsid w:val="00876B8E"/>
    <w:rsid w:val="00882D40"/>
    <w:rsid w:val="0088428D"/>
    <w:rsid w:val="00887B4E"/>
    <w:rsid w:val="008907CA"/>
    <w:rsid w:val="00892E39"/>
    <w:rsid w:val="008953A9"/>
    <w:rsid w:val="008A291A"/>
    <w:rsid w:val="008A3B11"/>
    <w:rsid w:val="008A3D24"/>
    <w:rsid w:val="008A5B85"/>
    <w:rsid w:val="008A7F39"/>
    <w:rsid w:val="008B05D8"/>
    <w:rsid w:val="008B181C"/>
    <w:rsid w:val="008B1935"/>
    <w:rsid w:val="008B386F"/>
    <w:rsid w:val="008B3AE5"/>
    <w:rsid w:val="008B4741"/>
    <w:rsid w:val="008C1291"/>
    <w:rsid w:val="008C2F3B"/>
    <w:rsid w:val="008C77A0"/>
    <w:rsid w:val="008D25BF"/>
    <w:rsid w:val="008E0071"/>
    <w:rsid w:val="008E3D7E"/>
    <w:rsid w:val="008E3FCC"/>
    <w:rsid w:val="008E6CF5"/>
    <w:rsid w:val="008F0313"/>
    <w:rsid w:val="008F159C"/>
    <w:rsid w:val="008F4FA0"/>
    <w:rsid w:val="008F6028"/>
    <w:rsid w:val="008F728C"/>
    <w:rsid w:val="009002B4"/>
    <w:rsid w:val="0090033B"/>
    <w:rsid w:val="00900714"/>
    <w:rsid w:val="00904ADD"/>
    <w:rsid w:val="00907E84"/>
    <w:rsid w:val="0091000D"/>
    <w:rsid w:val="00910F0F"/>
    <w:rsid w:val="009136C9"/>
    <w:rsid w:val="009179B7"/>
    <w:rsid w:val="0092308B"/>
    <w:rsid w:val="0094080E"/>
    <w:rsid w:val="009462FC"/>
    <w:rsid w:val="00950369"/>
    <w:rsid w:val="009566BD"/>
    <w:rsid w:val="00957FDA"/>
    <w:rsid w:val="009662FA"/>
    <w:rsid w:val="00967B60"/>
    <w:rsid w:val="0097407C"/>
    <w:rsid w:val="00975608"/>
    <w:rsid w:val="009773D3"/>
    <w:rsid w:val="00985397"/>
    <w:rsid w:val="0099163C"/>
    <w:rsid w:val="00991B31"/>
    <w:rsid w:val="009A1C2C"/>
    <w:rsid w:val="009A2AEC"/>
    <w:rsid w:val="009A62E2"/>
    <w:rsid w:val="009B0931"/>
    <w:rsid w:val="009B1207"/>
    <w:rsid w:val="009B4B38"/>
    <w:rsid w:val="009B65C3"/>
    <w:rsid w:val="009B7C8A"/>
    <w:rsid w:val="009C134F"/>
    <w:rsid w:val="009C1BD6"/>
    <w:rsid w:val="009C1E8D"/>
    <w:rsid w:val="009C5302"/>
    <w:rsid w:val="009C6AB6"/>
    <w:rsid w:val="009D123A"/>
    <w:rsid w:val="009D5396"/>
    <w:rsid w:val="009D664C"/>
    <w:rsid w:val="009E0472"/>
    <w:rsid w:val="009E34CA"/>
    <w:rsid w:val="009F12EF"/>
    <w:rsid w:val="009F2B8A"/>
    <w:rsid w:val="009F5A62"/>
    <w:rsid w:val="00A05FDB"/>
    <w:rsid w:val="00A06791"/>
    <w:rsid w:val="00A1096A"/>
    <w:rsid w:val="00A12605"/>
    <w:rsid w:val="00A13248"/>
    <w:rsid w:val="00A15EB4"/>
    <w:rsid w:val="00A16099"/>
    <w:rsid w:val="00A24343"/>
    <w:rsid w:val="00A26274"/>
    <w:rsid w:val="00A31F69"/>
    <w:rsid w:val="00A36127"/>
    <w:rsid w:val="00A369B0"/>
    <w:rsid w:val="00A37459"/>
    <w:rsid w:val="00A41610"/>
    <w:rsid w:val="00A4606B"/>
    <w:rsid w:val="00A46B95"/>
    <w:rsid w:val="00A47419"/>
    <w:rsid w:val="00A528C5"/>
    <w:rsid w:val="00A5437F"/>
    <w:rsid w:val="00A55970"/>
    <w:rsid w:val="00A569E4"/>
    <w:rsid w:val="00A57B4C"/>
    <w:rsid w:val="00A640BD"/>
    <w:rsid w:val="00A72644"/>
    <w:rsid w:val="00A7526E"/>
    <w:rsid w:val="00A76CFE"/>
    <w:rsid w:val="00A8268A"/>
    <w:rsid w:val="00A828BF"/>
    <w:rsid w:val="00A838DD"/>
    <w:rsid w:val="00A863FC"/>
    <w:rsid w:val="00A87AB2"/>
    <w:rsid w:val="00A910B2"/>
    <w:rsid w:val="00A91736"/>
    <w:rsid w:val="00A94B56"/>
    <w:rsid w:val="00AA1454"/>
    <w:rsid w:val="00AA22E6"/>
    <w:rsid w:val="00AA3086"/>
    <w:rsid w:val="00AA3186"/>
    <w:rsid w:val="00AA427D"/>
    <w:rsid w:val="00AA61CF"/>
    <w:rsid w:val="00AB2934"/>
    <w:rsid w:val="00AB2AB4"/>
    <w:rsid w:val="00AB4966"/>
    <w:rsid w:val="00AB62CF"/>
    <w:rsid w:val="00AC1443"/>
    <w:rsid w:val="00AC2937"/>
    <w:rsid w:val="00AC62B0"/>
    <w:rsid w:val="00AC7631"/>
    <w:rsid w:val="00AD2D70"/>
    <w:rsid w:val="00AD69E4"/>
    <w:rsid w:val="00AD6F98"/>
    <w:rsid w:val="00AD77BD"/>
    <w:rsid w:val="00AD7919"/>
    <w:rsid w:val="00AE4632"/>
    <w:rsid w:val="00AE560E"/>
    <w:rsid w:val="00AF0D2F"/>
    <w:rsid w:val="00AF3E1A"/>
    <w:rsid w:val="00AF6011"/>
    <w:rsid w:val="00AF67D4"/>
    <w:rsid w:val="00AF6AD7"/>
    <w:rsid w:val="00B0174C"/>
    <w:rsid w:val="00B01801"/>
    <w:rsid w:val="00B05E80"/>
    <w:rsid w:val="00B07E03"/>
    <w:rsid w:val="00B10C24"/>
    <w:rsid w:val="00B111A2"/>
    <w:rsid w:val="00B241C6"/>
    <w:rsid w:val="00B30335"/>
    <w:rsid w:val="00B303D0"/>
    <w:rsid w:val="00B3101F"/>
    <w:rsid w:val="00B3473F"/>
    <w:rsid w:val="00B40AC9"/>
    <w:rsid w:val="00B420BA"/>
    <w:rsid w:val="00B42309"/>
    <w:rsid w:val="00B427D9"/>
    <w:rsid w:val="00B43876"/>
    <w:rsid w:val="00B46502"/>
    <w:rsid w:val="00B50797"/>
    <w:rsid w:val="00B515B6"/>
    <w:rsid w:val="00B52727"/>
    <w:rsid w:val="00B546A7"/>
    <w:rsid w:val="00B61D08"/>
    <w:rsid w:val="00B61FCD"/>
    <w:rsid w:val="00B62EEF"/>
    <w:rsid w:val="00B66179"/>
    <w:rsid w:val="00B70C17"/>
    <w:rsid w:val="00B76991"/>
    <w:rsid w:val="00B82170"/>
    <w:rsid w:val="00B830AB"/>
    <w:rsid w:val="00B871CC"/>
    <w:rsid w:val="00B90CCA"/>
    <w:rsid w:val="00B9237C"/>
    <w:rsid w:val="00B940EE"/>
    <w:rsid w:val="00B97B51"/>
    <w:rsid w:val="00BA490A"/>
    <w:rsid w:val="00BA6C51"/>
    <w:rsid w:val="00BB0210"/>
    <w:rsid w:val="00BB38BF"/>
    <w:rsid w:val="00BB59FB"/>
    <w:rsid w:val="00BC1D0C"/>
    <w:rsid w:val="00BC2C91"/>
    <w:rsid w:val="00BC61BD"/>
    <w:rsid w:val="00BC63EA"/>
    <w:rsid w:val="00BD6729"/>
    <w:rsid w:val="00BE101B"/>
    <w:rsid w:val="00BE1687"/>
    <w:rsid w:val="00BE2538"/>
    <w:rsid w:val="00BE4FB0"/>
    <w:rsid w:val="00BF1AD5"/>
    <w:rsid w:val="00BF39DC"/>
    <w:rsid w:val="00BF56C4"/>
    <w:rsid w:val="00BF64A3"/>
    <w:rsid w:val="00BF78F6"/>
    <w:rsid w:val="00BF7A15"/>
    <w:rsid w:val="00C011EC"/>
    <w:rsid w:val="00C029C9"/>
    <w:rsid w:val="00C03806"/>
    <w:rsid w:val="00C0765C"/>
    <w:rsid w:val="00C1049E"/>
    <w:rsid w:val="00C143B9"/>
    <w:rsid w:val="00C17002"/>
    <w:rsid w:val="00C20ECC"/>
    <w:rsid w:val="00C22710"/>
    <w:rsid w:val="00C22E1A"/>
    <w:rsid w:val="00C23E5C"/>
    <w:rsid w:val="00C24D71"/>
    <w:rsid w:val="00C2563B"/>
    <w:rsid w:val="00C275EA"/>
    <w:rsid w:val="00C2779E"/>
    <w:rsid w:val="00C27FB7"/>
    <w:rsid w:val="00C3177A"/>
    <w:rsid w:val="00C32EA0"/>
    <w:rsid w:val="00C3345D"/>
    <w:rsid w:val="00C37A81"/>
    <w:rsid w:val="00C42D89"/>
    <w:rsid w:val="00C4331C"/>
    <w:rsid w:val="00C53784"/>
    <w:rsid w:val="00C560CE"/>
    <w:rsid w:val="00C561B1"/>
    <w:rsid w:val="00C60EF6"/>
    <w:rsid w:val="00C619EE"/>
    <w:rsid w:val="00C66D08"/>
    <w:rsid w:val="00C767B2"/>
    <w:rsid w:val="00C90CCD"/>
    <w:rsid w:val="00C90DFF"/>
    <w:rsid w:val="00C92D73"/>
    <w:rsid w:val="00C950D8"/>
    <w:rsid w:val="00CA00B8"/>
    <w:rsid w:val="00CA3DC5"/>
    <w:rsid w:val="00CA4661"/>
    <w:rsid w:val="00CB27A9"/>
    <w:rsid w:val="00CC4BF1"/>
    <w:rsid w:val="00CE098D"/>
    <w:rsid w:val="00CE30C7"/>
    <w:rsid w:val="00CE52F7"/>
    <w:rsid w:val="00CE67A3"/>
    <w:rsid w:val="00CE7982"/>
    <w:rsid w:val="00CF5195"/>
    <w:rsid w:val="00CF6FAC"/>
    <w:rsid w:val="00D03DA9"/>
    <w:rsid w:val="00D124B1"/>
    <w:rsid w:val="00D16D46"/>
    <w:rsid w:val="00D24FA7"/>
    <w:rsid w:val="00D30FB6"/>
    <w:rsid w:val="00D315A0"/>
    <w:rsid w:val="00D37B3D"/>
    <w:rsid w:val="00D412B9"/>
    <w:rsid w:val="00D42EF1"/>
    <w:rsid w:val="00D45A58"/>
    <w:rsid w:val="00D45DFC"/>
    <w:rsid w:val="00D45E81"/>
    <w:rsid w:val="00D479C0"/>
    <w:rsid w:val="00D53C85"/>
    <w:rsid w:val="00D55F46"/>
    <w:rsid w:val="00D64696"/>
    <w:rsid w:val="00D67237"/>
    <w:rsid w:val="00D70902"/>
    <w:rsid w:val="00D72316"/>
    <w:rsid w:val="00D7295D"/>
    <w:rsid w:val="00D7364E"/>
    <w:rsid w:val="00D75350"/>
    <w:rsid w:val="00D7654F"/>
    <w:rsid w:val="00D807AF"/>
    <w:rsid w:val="00D83262"/>
    <w:rsid w:val="00D83D0D"/>
    <w:rsid w:val="00D842B3"/>
    <w:rsid w:val="00D86CB3"/>
    <w:rsid w:val="00D9080A"/>
    <w:rsid w:val="00D90D49"/>
    <w:rsid w:val="00D93011"/>
    <w:rsid w:val="00DA44EA"/>
    <w:rsid w:val="00DA63CD"/>
    <w:rsid w:val="00DA68A2"/>
    <w:rsid w:val="00DA7D75"/>
    <w:rsid w:val="00DB3555"/>
    <w:rsid w:val="00DB4CBF"/>
    <w:rsid w:val="00DB5793"/>
    <w:rsid w:val="00DB5CB1"/>
    <w:rsid w:val="00DC5789"/>
    <w:rsid w:val="00DC5D96"/>
    <w:rsid w:val="00DC79A0"/>
    <w:rsid w:val="00DD1645"/>
    <w:rsid w:val="00DD325D"/>
    <w:rsid w:val="00DD3744"/>
    <w:rsid w:val="00DD4CCB"/>
    <w:rsid w:val="00DD4F3E"/>
    <w:rsid w:val="00DD6C82"/>
    <w:rsid w:val="00DE033E"/>
    <w:rsid w:val="00DE47D4"/>
    <w:rsid w:val="00DE5245"/>
    <w:rsid w:val="00DF6254"/>
    <w:rsid w:val="00DF738D"/>
    <w:rsid w:val="00E00F43"/>
    <w:rsid w:val="00E037A2"/>
    <w:rsid w:val="00E13E55"/>
    <w:rsid w:val="00E1785F"/>
    <w:rsid w:val="00E21C81"/>
    <w:rsid w:val="00E2266D"/>
    <w:rsid w:val="00E22698"/>
    <w:rsid w:val="00E25555"/>
    <w:rsid w:val="00E264B3"/>
    <w:rsid w:val="00E26AD2"/>
    <w:rsid w:val="00E313B2"/>
    <w:rsid w:val="00E324E2"/>
    <w:rsid w:val="00E333A0"/>
    <w:rsid w:val="00E3360B"/>
    <w:rsid w:val="00E4347C"/>
    <w:rsid w:val="00E55C9C"/>
    <w:rsid w:val="00E5692E"/>
    <w:rsid w:val="00E623BF"/>
    <w:rsid w:val="00E67D22"/>
    <w:rsid w:val="00E70B44"/>
    <w:rsid w:val="00E71032"/>
    <w:rsid w:val="00E73982"/>
    <w:rsid w:val="00E748D0"/>
    <w:rsid w:val="00E761AE"/>
    <w:rsid w:val="00E77945"/>
    <w:rsid w:val="00E810F1"/>
    <w:rsid w:val="00E823C7"/>
    <w:rsid w:val="00E84110"/>
    <w:rsid w:val="00E845D3"/>
    <w:rsid w:val="00E849BB"/>
    <w:rsid w:val="00E85264"/>
    <w:rsid w:val="00E862FB"/>
    <w:rsid w:val="00E871EF"/>
    <w:rsid w:val="00E92EC7"/>
    <w:rsid w:val="00E96D05"/>
    <w:rsid w:val="00E97266"/>
    <w:rsid w:val="00EA0349"/>
    <w:rsid w:val="00EA0624"/>
    <w:rsid w:val="00EA159D"/>
    <w:rsid w:val="00EA45E8"/>
    <w:rsid w:val="00EA6247"/>
    <w:rsid w:val="00EA6E33"/>
    <w:rsid w:val="00EA73DF"/>
    <w:rsid w:val="00EA7406"/>
    <w:rsid w:val="00EB128A"/>
    <w:rsid w:val="00EB237A"/>
    <w:rsid w:val="00EB6C1D"/>
    <w:rsid w:val="00EC2D7A"/>
    <w:rsid w:val="00EC3536"/>
    <w:rsid w:val="00EC49FD"/>
    <w:rsid w:val="00ED18D1"/>
    <w:rsid w:val="00ED30DE"/>
    <w:rsid w:val="00EE7711"/>
    <w:rsid w:val="00EF040E"/>
    <w:rsid w:val="00EF1776"/>
    <w:rsid w:val="00EF564D"/>
    <w:rsid w:val="00EF6E9D"/>
    <w:rsid w:val="00F0076C"/>
    <w:rsid w:val="00F04B2A"/>
    <w:rsid w:val="00F060A1"/>
    <w:rsid w:val="00F06616"/>
    <w:rsid w:val="00F06D1A"/>
    <w:rsid w:val="00F116C5"/>
    <w:rsid w:val="00F15413"/>
    <w:rsid w:val="00F15DBE"/>
    <w:rsid w:val="00F2156A"/>
    <w:rsid w:val="00F21742"/>
    <w:rsid w:val="00F225BF"/>
    <w:rsid w:val="00F25B41"/>
    <w:rsid w:val="00F25B99"/>
    <w:rsid w:val="00F30F55"/>
    <w:rsid w:val="00F353D6"/>
    <w:rsid w:val="00F357A5"/>
    <w:rsid w:val="00F4086F"/>
    <w:rsid w:val="00F41F30"/>
    <w:rsid w:val="00F43685"/>
    <w:rsid w:val="00F5029A"/>
    <w:rsid w:val="00F52933"/>
    <w:rsid w:val="00F53753"/>
    <w:rsid w:val="00F5469B"/>
    <w:rsid w:val="00F54FCC"/>
    <w:rsid w:val="00F55876"/>
    <w:rsid w:val="00F604AF"/>
    <w:rsid w:val="00F613BD"/>
    <w:rsid w:val="00F6248E"/>
    <w:rsid w:val="00F65DE1"/>
    <w:rsid w:val="00F7167E"/>
    <w:rsid w:val="00F7216B"/>
    <w:rsid w:val="00F735DF"/>
    <w:rsid w:val="00F7443C"/>
    <w:rsid w:val="00F83DBD"/>
    <w:rsid w:val="00F91F5A"/>
    <w:rsid w:val="00F92F59"/>
    <w:rsid w:val="00F93FC5"/>
    <w:rsid w:val="00FA0348"/>
    <w:rsid w:val="00FA0802"/>
    <w:rsid w:val="00FA3142"/>
    <w:rsid w:val="00FA545C"/>
    <w:rsid w:val="00FB06DC"/>
    <w:rsid w:val="00FB5F3F"/>
    <w:rsid w:val="00FC1ABC"/>
    <w:rsid w:val="00FC280C"/>
    <w:rsid w:val="00FC2870"/>
    <w:rsid w:val="00FC29D2"/>
    <w:rsid w:val="00FC32E4"/>
    <w:rsid w:val="00FC3515"/>
    <w:rsid w:val="00FD110F"/>
    <w:rsid w:val="00FD3C4A"/>
    <w:rsid w:val="00FD4084"/>
    <w:rsid w:val="00FF0E1C"/>
    <w:rsid w:val="00FF2CE3"/>
    <w:rsid w:val="00FF61D7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7EFFD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valeriaberon22@gmail.com</cp:lastModifiedBy>
  <cp:revision>2</cp:revision>
  <cp:lastPrinted>2023-11-08T11:43:00Z</cp:lastPrinted>
  <dcterms:created xsi:type="dcterms:W3CDTF">2023-11-09T23:53:00Z</dcterms:created>
  <dcterms:modified xsi:type="dcterms:W3CDTF">2023-11-09T23:53:00Z</dcterms:modified>
</cp:coreProperties>
</file>