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AD665" w14:textId="000DC36F" w:rsidR="00535962" w:rsidRPr="00F7167E" w:rsidRDefault="00F470A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B4EB635" wp14:editId="75B156B0">
                <wp:simplePos x="0" y="0"/>
                <wp:positionH relativeFrom="column">
                  <wp:posOffset>6715126</wp:posOffset>
                </wp:positionH>
                <wp:positionV relativeFrom="paragraph">
                  <wp:posOffset>-552451</wp:posOffset>
                </wp:positionV>
                <wp:extent cx="2393950" cy="710565"/>
                <wp:effectExtent l="0" t="0" r="25400" b="13335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0" cy="710565"/>
                          <a:chOff x="12866" y="523"/>
                          <a:chExt cx="2544" cy="1104"/>
                        </a:xfrm>
                      </wpg:grpSpPr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BF1A5E" w14:textId="4CC4851C" w:rsidR="00957FDA" w:rsidRPr="00535962" w:rsidRDefault="009D4725" w:rsidP="00FA2443">
                                <w:r>
                                  <w:rPr>
                                    <w:rStyle w:val="Style2"/>
                                  </w:rPr>
                                  <w:t>INM-RD-DAF-CM-2023-0009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629334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EB635" id="Group 21" o:spid="_x0000_s1026" style="position:absolute;margin-left:528.75pt;margin-top:-43.5pt;width:188.5pt;height:55.9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2ABF1A5E" w14:textId="4CC4851C" w:rsidR="00957FDA" w:rsidRPr="00535962" w:rsidRDefault="009D4725" w:rsidP="00FA2443">
                          <w:r>
                            <w:rPr>
                              <w:rStyle w:val="Style2"/>
                            </w:rPr>
                            <w:t>INM-RD-DAF-CM-2023-0009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7F629334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3A92FA" wp14:editId="7525B74D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C3636" w14:textId="0A83696B" w:rsidR="002E1412" w:rsidRPr="002E1412" w:rsidRDefault="009D4725" w:rsidP="00FA244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INSTITUTO NACIONAL DE MIGRACION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92FA"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oU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" stroked="f">
                <v:textbox>
                  <w:txbxContent>
                    <w:p w14:paraId="477C3636" w14:textId="0A83696B" w:rsidR="002E1412" w:rsidRPr="002E1412" w:rsidRDefault="009D4725" w:rsidP="00FA2443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INSTITUTO NACIONAL DE MIGRACION</w:t>
                      </w:r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42538A5" wp14:editId="42FAD1C8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B0CCD9" wp14:editId="55971299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B12AE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0CCD9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14:paraId="7E4B12AE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6025" wp14:editId="1FF092A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48CBD849" w14:textId="4477276F" w:rsidR="00BC61BD" w:rsidRPr="00BC61BD" w:rsidRDefault="00FA244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E564EE8" wp14:editId="4A44978F">
                                      <wp:extent cx="876300" cy="876300"/>
                                      <wp:effectExtent l="0" t="0" r="0" b="0"/>
                                      <wp:docPr id="19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6300" cy="876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F6025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ZougIAAMI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IvLWa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48CBD849" w14:textId="4477276F" w:rsidR="00BC61BD" w:rsidRPr="00BC61BD" w:rsidRDefault="00FA244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E564EE8" wp14:editId="4A44978F">
                                <wp:extent cx="876300" cy="876300"/>
                                <wp:effectExtent l="0" t="0" r="0" b="0"/>
                                <wp:docPr id="19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B0FE28A" w14:textId="28FA1C9D" w:rsidR="00535962" w:rsidRPr="00535962" w:rsidRDefault="00F470A8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0857F0" wp14:editId="300E204E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E2A5C" w14:textId="77777777" w:rsidR="00F7443C" w:rsidRPr="004767CC" w:rsidRDefault="0005262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57F0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" stroked="f">
                <v:textbox>
                  <w:txbxContent>
                    <w:p w14:paraId="4A2E2A5C" w14:textId="77777777" w:rsidR="00F7443C" w:rsidRPr="004767CC" w:rsidRDefault="00E722F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226CA1" wp14:editId="1021831F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1683B" w14:textId="6279C79E" w:rsidR="0026335F" w:rsidRPr="0026335F" w:rsidRDefault="0005262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6-0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131D4">
                                  <w:rPr>
                                    <w:rStyle w:val="Style5"/>
                                    <w:lang w:val="es-DO"/>
                                  </w:rPr>
                                  <w:t>05 de junio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26C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14:paraId="11A1683B" w14:textId="6279C79E" w:rsidR="0026335F" w:rsidRPr="0026335F" w:rsidRDefault="0083439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6-0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131D4">
                            <w:rPr>
                              <w:rStyle w:val="Style5"/>
                              <w:lang w:val="es-DO"/>
                            </w:rPr>
                            <w:t>05 de junio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B72C017" w14:textId="2DD94928" w:rsidR="00535962" w:rsidRDefault="00F470A8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AE192F" wp14:editId="17763B9A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5A56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E192F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l6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RmNroV81pWT6Bg&#10;JUFgoEWYe7BopPqO0QAzJMP625YqhlH7XsArSIIoskPHbaJ4FsJGnVvW5xYqSoDKsMFoXC7NOKi2&#10;veKbBiKN707IW3g5NXeifs7q8N5gTjhuh5lmB9H53nk9T97FLwA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DxFjl6uAIA&#10;AME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14:paraId="3E15A56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722F6">
                        <w:fldChar w:fldCharType="begin"/>
                      </w:r>
                      <w:r w:rsidR="00E722F6">
                        <w:instrText xml:space="preserve"> NUMPAGES   \* MERGEFORMAT </w:instrText>
                      </w:r>
                      <w:r w:rsidR="00E722F6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722F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C402B37" w14:textId="083B18C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="00FB6C5C">
        <w:rPr>
          <w:sz w:val="22"/>
          <w:szCs w:val="22"/>
        </w:rPr>
        <w:t>IMPREDOM SRL</w:t>
      </w:r>
      <w:r w:rsidRPr="008A5E82">
        <w:rPr>
          <w:sz w:val="22"/>
          <w:szCs w:val="22"/>
        </w:rPr>
        <w:t xml:space="preserve">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C892BBA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4C6B64C" w14:textId="01DE1813" w:rsidR="0037246F" w:rsidRPr="00131369" w:rsidRDefault="00394821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37246F"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764C48D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7943C8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CE2AC6F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EFDEA4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E126CD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33E6E21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B7BEEE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7C0C096F" w14:textId="77777777" w:rsidTr="00A24343">
        <w:trPr>
          <w:trHeight w:val="457"/>
          <w:jc w:val="center"/>
        </w:trPr>
        <w:tc>
          <w:tcPr>
            <w:tcW w:w="849" w:type="dxa"/>
          </w:tcPr>
          <w:p w14:paraId="08945A39" w14:textId="77777777" w:rsidR="0037246F" w:rsidRDefault="0037246F" w:rsidP="00BB657B">
            <w:pPr>
              <w:spacing w:after="0" w:line="240" w:lineRule="auto"/>
            </w:pPr>
          </w:p>
          <w:p w14:paraId="03000056" w14:textId="77777777" w:rsidR="007249B9" w:rsidRDefault="007249B9" w:rsidP="00BB657B">
            <w:pPr>
              <w:spacing w:after="0" w:line="240" w:lineRule="auto"/>
            </w:pPr>
          </w:p>
          <w:p w14:paraId="555F3232" w14:textId="3801B819" w:rsidR="007249B9" w:rsidRDefault="007249B9" w:rsidP="00BB657B">
            <w:pPr>
              <w:spacing w:after="0" w:line="240" w:lineRule="auto"/>
            </w:pPr>
            <w:r>
              <w:t xml:space="preserve">    1</w:t>
            </w:r>
          </w:p>
        </w:tc>
        <w:tc>
          <w:tcPr>
            <w:tcW w:w="5584" w:type="dxa"/>
          </w:tcPr>
          <w:p w14:paraId="401587C6" w14:textId="77777777" w:rsidR="0037246F" w:rsidRDefault="0037246F" w:rsidP="00BB657B">
            <w:pPr>
              <w:spacing w:after="0" w:line="240" w:lineRule="auto"/>
            </w:pPr>
          </w:p>
          <w:p w14:paraId="15068814" w14:textId="7EFEADBE" w:rsidR="0037246F" w:rsidRDefault="009D4725" w:rsidP="009D4725">
            <w:r w:rsidRPr="009D4725">
              <w:t>Impresión de la Revista Estudios Migratorios No. 4 Formato: 7.25”x10.5” Cantidad de páginas: 144 Cantidad de ejemplares: 500 Full Color Material de cubierta: Cartonite 12 con laminado matte Material de interior: Satinado matte con gramaje 80 Se requiere muestra digital antes de la impresión.</w:t>
            </w:r>
            <w:r>
              <w:t xml:space="preserve"> Terminación encolada</w:t>
            </w:r>
          </w:p>
        </w:tc>
        <w:tc>
          <w:tcPr>
            <w:tcW w:w="1276" w:type="dxa"/>
          </w:tcPr>
          <w:p w14:paraId="369F36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1C3A076" w14:textId="77777777" w:rsidR="0037246F" w:rsidRDefault="00394821" w:rsidP="00BB657B">
            <w:pPr>
              <w:spacing w:after="0" w:line="240" w:lineRule="auto"/>
            </w:pPr>
            <w:r>
              <w:t xml:space="preserve">       </w:t>
            </w:r>
          </w:p>
          <w:p w14:paraId="70CF9F34" w14:textId="77777777" w:rsidR="00394821" w:rsidRDefault="00FA2443" w:rsidP="00BB657B">
            <w:pPr>
              <w:spacing w:after="0" w:line="240" w:lineRule="auto"/>
            </w:pPr>
            <w:r>
              <w:t xml:space="preserve">       </w:t>
            </w:r>
          </w:p>
          <w:p w14:paraId="14F0AD3C" w14:textId="64839BF1" w:rsidR="00FA2443" w:rsidRDefault="00FA2443" w:rsidP="00BB657B">
            <w:pPr>
              <w:spacing w:after="0" w:line="240" w:lineRule="auto"/>
            </w:pPr>
            <w:r>
              <w:t xml:space="preserve">       </w:t>
            </w:r>
            <w:r w:rsidR="009D4725">
              <w:t>500</w:t>
            </w:r>
          </w:p>
        </w:tc>
        <w:tc>
          <w:tcPr>
            <w:tcW w:w="1701" w:type="dxa"/>
          </w:tcPr>
          <w:p w14:paraId="70F8BF5A" w14:textId="77777777" w:rsidR="0037246F" w:rsidRDefault="0037246F" w:rsidP="00BB657B">
            <w:pPr>
              <w:spacing w:after="0" w:line="240" w:lineRule="auto"/>
            </w:pPr>
          </w:p>
          <w:p w14:paraId="7821E4E2" w14:textId="4E7895BA" w:rsidR="00394821" w:rsidRDefault="009D4725" w:rsidP="00BB657B">
            <w:pPr>
              <w:spacing w:after="0" w:line="240" w:lineRule="auto"/>
            </w:pPr>
            <w:r>
              <w:t xml:space="preserve">     </w:t>
            </w:r>
          </w:p>
          <w:p w14:paraId="70329FED" w14:textId="41BB4ACF" w:rsidR="00FA2443" w:rsidRDefault="00FA2443" w:rsidP="00BB657B">
            <w:pPr>
              <w:spacing w:after="0" w:line="240" w:lineRule="auto"/>
            </w:pPr>
            <w:r>
              <w:t xml:space="preserve">   </w:t>
            </w:r>
            <w:r w:rsidR="009D4725">
              <w:t xml:space="preserve">    </w:t>
            </w:r>
            <w:r>
              <w:t xml:space="preserve"> $</w:t>
            </w:r>
            <w:r w:rsidR="009D4725">
              <w:t>520</w:t>
            </w:r>
          </w:p>
        </w:tc>
        <w:tc>
          <w:tcPr>
            <w:tcW w:w="1559" w:type="dxa"/>
          </w:tcPr>
          <w:p w14:paraId="35C734A2" w14:textId="77777777" w:rsidR="0037246F" w:rsidRDefault="0037246F" w:rsidP="00BB657B">
            <w:pPr>
              <w:spacing w:after="0" w:line="240" w:lineRule="auto"/>
            </w:pPr>
          </w:p>
          <w:p w14:paraId="16C5C742" w14:textId="77777777" w:rsidR="00FA2443" w:rsidRDefault="00F470A8" w:rsidP="00830426">
            <w:pPr>
              <w:spacing w:after="0" w:line="240" w:lineRule="auto"/>
            </w:pPr>
            <w:r>
              <w:t xml:space="preserve">       </w:t>
            </w:r>
          </w:p>
          <w:p w14:paraId="612E2BBA" w14:textId="11131F3B" w:rsidR="00F470A8" w:rsidRDefault="00FA2443" w:rsidP="00830426">
            <w:pPr>
              <w:spacing w:after="0" w:line="240" w:lineRule="auto"/>
            </w:pPr>
            <w:r>
              <w:t xml:space="preserve">      </w:t>
            </w:r>
            <w:r w:rsidR="009D4725">
              <w:t xml:space="preserve"> $93.6</w:t>
            </w:r>
          </w:p>
        </w:tc>
        <w:tc>
          <w:tcPr>
            <w:tcW w:w="1843" w:type="dxa"/>
          </w:tcPr>
          <w:p w14:paraId="6FAF57A1" w14:textId="77777777" w:rsidR="0037246F" w:rsidRDefault="0037246F" w:rsidP="00BB657B">
            <w:pPr>
              <w:spacing w:after="0" w:line="240" w:lineRule="auto"/>
            </w:pPr>
          </w:p>
          <w:p w14:paraId="26865492" w14:textId="77777777" w:rsidR="00FA2443" w:rsidRDefault="00FA2443" w:rsidP="00BB657B">
            <w:pPr>
              <w:spacing w:after="0" w:line="240" w:lineRule="auto"/>
            </w:pPr>
            <w:r>
              <w:t xml:space="preserve">     </w:t>
            </w:r>
          </w:p>
          <w:p w14:paraId="43505650" w14:textId="0E64DE98" w:rsidR="00F470A8" w:rsidRDefault="00FA2443" w:rsidP="00BB657B">
            <w:pPr>
              <w:spacing w:after="0" w:line="240" w:lineRule="auto"/>
            </w:pPr>
            <w:r>
              <w:t xml:space="preserve">      $</w:t>
            </w:r>
            <w:r w:rsidR="009D4725">
              <w:t>306,800.00</w:t>
            </w:r>
          </w:p>
        </w:tc>
      </w:tr>
      <w:tr w:rsidR="0037246F" w14:paraId="49AE3A03" w14:textId="77777777" w:rsidTr="00A24343">
        <w:trPr>
          <w:trHeight w:val="477"/>
          <w:jc w:val="center"/>
        </w:trPr>
        <w:tc>
          <w:tcPr>
            <w:tcW w:w="849" w:type="dxa"/>
          </w:tcPr>
          <w:p w14:paraId="74D2E7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A03380C" w14:textId="77777777" w:rsidR="0037246F" w:rsidRDefault="0037246F" w:rsidP="00BB657B">
            <w:pPr>
              <w:spacing w:after="0" w:line="240" w:lineRule="auto"/>
            </w:pPr>
          </w:p>
          <w:p w14:paraId="488A0D0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322E2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C5BB04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48612D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68CCE4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2D1E79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0B62E4" w14:textId="77777777" w:rsidTr="00A24343">
        <w:trPr>
          <w:trHeight w:val="477"/>
          <w:jc w:val="center"/>
        </w:trPr>
        <w:tc>
          <w:tcPr>
            <w:tcW w:w="849" w:type="dxa"/>
          </w:tcPr>
          <w:p w14:paraId="3BF45AB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849C061" w14:textId="77777777" w:rsidR="0037246F" w:rsidRDefault="0037246F" w:rsidP="00BB657B">
            <w:pPr>
              <w:spacing w:after="0" w:line="240" w:lineRule="auto"/>
            </w:pPr>
          </w:p>
          <w:p w14:paraId="30661A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806775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B1CA2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49642D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38FE11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1BC04A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B5B0BE2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F1D5711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3A1F6D3" w14:textId="3A0E8B8D" w:rsidR="0037246F" w:rsidRPr="00D90C2A" w:rsidRDefault="00394821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</w:t>
            </w:r>
            <w:r>
              <w:rPr>
                <w:b/>
                <w:sz w:val="22"/>
                <w:szCs w:val="22"/>
              </w:rPr>
              <w:t xml:space="preserve">LOR TOTAL DE LA OFERTA: </w:t>
            </w:r>
            <w:r w:rsidR="0037246F" w:rsidRPr="00D90C2A">
              <w:rPr>
                <w:b/>
                <w:sz w:val="22"/>
                <w:szCs w:val="22"/>
              </w:rPr>
              <w:t xml:space="preserve"> RD$</w:t>
            </w:r>
            <w:r w:rsidR="009D4725">
              <w:t xml:space="preserve"> 306,800.00</w:t>
            </w:r>
          </w:p>
          <w:p w14:paraId="5786D9B6" w14:textId="2C98CE2F" w:rsidR="0037246F" w:rsidRPr="0037246F" w:rsidRDefault="0037246F" w:rsidP="009D472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r w:rsidR="00FB6C5C" w:rsidRPr="00D90C2A">
              <w:rPr>
                <w:sz w:val="22"/>
                <w:szCs w:val="22"/>
              </w:rPr>
              <w:t>letras</w:t>
            </w:r>
            <w:r w:rsidR="00FB6C5C">
              <w:rPr>
                <w:sz w:val="22"/>
                <w:szCs w:val="22"/>
              </w:rPr>
              <w:t>:</w:t>
            </w:r>
            <w:r w:rsidR="00FA2443">
              <w:t xml:space="preserve"> </w:t>
            </w:r>
            <w:r w:rsidR="009D4725">
              <w:t>Trecientos seis mil ochocientos pesos</w:t>
            </w:r>
            <w:bookmarkStart w:id="0" w:name="_GoBack"/>
            <w:bookmarkEnd w:id="0"/>
          </w:p>
        </w:tc>
      </w:tr>
    </w:tbl>
    <w:p w14:paraId="1EE3C51B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30D54C8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517A4A6E" w14:textId="49EE99B1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="00394821">
        <w:rPr>
          <w:rFonts w:ascii="Arial" w:hAnsi="Arial" w:cs="Arial"/>
          <w:sz w:val="20"/>
          <w:szCs w:val="22"/>
        </w:rPr>
        <w:t xml:space="preserve"> </w:t>
      </w:r>
      <w:r w:rsidR="00394821">
        <w:t>José Gabriel Aybar de la Oz</w:t>
      </w:r>
      <w:r w:rsidR="00394821">
        <w:rPr>
          <w:rFonts w:ascii="Arial" w:hAnsi="Arial" w:cs="Arial"/>
          <w:sz w:val="20"/>
          <w:szCs w:val="22"/>
        </w:rPr>
        <w:t xml:space="preserve"> en calidad de </w:t>
      </w:r>
      <w:r w:rsidR="00394821">
        <w:t>Representante legal</w:t>
      </w:r>
      <w:r w:rsidRPr="009B0931">
        <w:rPr>
          <w:rFonts w:ascii="Arial" w:hAnsi="Arial" w:cs="Arial"/>
          <w:sz w:val="20"/>
          <w:szCs w:val="22"/>
        </w:rPr>
        <w:t xml:space="preserve">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</w:t>
      </w:r>
      <w:r w:rsidR="00394821">
        <w:t>IMPREDOM SRL</w:t>
      </w:r>
      <w:r w:rsidRPr="009B0931">
        <w:rPr>
          <w:rFonts w:ascii="Arial" w:hAnsi="Arial" w:cs="Arial"/>
          <w:color w:val="FF0000"/>
          <w:sz w:val="20"/>
          <w:szCs w:val="22"/>
        </w:rPr>
        <w:t>)</w:t>
      </w:r>
    </w:p>
    <w:p w14:paraId="5B864CA1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A36A131" w14:textId="341BB866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</w:t>
      </w:r>
      <w:r w:rsidR="00394821" w:rsidRPr="00394821">
        <w:rPr>
          <w:noProof/>
          <w:lang w:val="en-US"/>
        </w:rPr>
        <w:drawing>
          <wp:inline distT="0" distB="0" distL="0" distR="0" wp14:anchorId="5F50B432" wp14:editId="361DC093">
            <wp:extent cx="2018030" cy="1092200"/>
            <wp:effectExtent l="0" t="0" r="1270" b="0"/>
            <wp:docPr id="1" name="Picture 1" descr="C:\Users\Print Studio\Desktop\IMPREDOM\FIRMAS PARA PORT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Print Studio\Desktop\IMPREDOM\FIRMAS PARA PORTAL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7" t="38469" r="28499" b="41050"/>
                    <a:stretch/>
                  </pic:blipFill>
                  <pic:spPr bwMode="auto">
                    <a:xfrm>
                      <a:off x="0" y="0"/>
                      <a:ext cx="201803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2B370" w14:textId="5CEEF4CA" w:rsidR="007B4164" w:rsidRPr="0037246F" w:rsidRDefault="004131D4" w:rsidP="0037246F">
      <w:pPr>
        <w:ind w:right="66"/>
        <w:jc w:val="center"/>
        <w:rPr>
          <w:color w:val="000000"/>
          <w:sz w:val="20"/>
          <w:szCs w:val="20"/>
        </w:rPr>
      </w:pPr>
      <w:r>
        <w:t>05</w:t>
      </w:r>
      <w:r w:rsidR="00394821">
        <w:rPr>
          <w:color w:val="000000"/>
          <w:sz w:val="20"/>
          <w:szCs w:val="20"/>
        </w:rPr>
        <w:t>/</w:t>
      </w:r>
      <w:r w:rsidR="00394821">
        <w:t>06</w:t>
      </w:r>
      <w:r w:rsidR="00394821">
        <w:rPr>
          <w:color w:val="000000"/>
          <w:sz w:val="20"/>
          <w:szCs w:val="20"/>
        </w:rPr>
        <w:t>/</w:t>
      </w:r>
      <w:r w:rsidR="00394821">
        <w:t>2023</w:t>
      </w:r>
      <w:r w:rsidR="0037246F" w:rsidRPr="00403697">
        <w:rPr>
          <w:color w:val="000000"/>
          <w:sz w:val="20"/>
          <w:szCs w:val="20"/>
        </w:rPr>
        <w:t xml:space="preserve"> </w:t>
      </w:r>
      <w:r w:rsidR="0037246F" w:rsidRPr="00403697">
        <w:rPr>
          <w:color w:val="FF0000"/>
          <w:sz w:val="20"/>
          <w:szCs w:val="20"/>
        </w:rPr>
        <w:t>fecha</w:t>
      </w:r>
      <w:r w:rsidR="00F470A8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08D87E" wp14:editId="424ECA79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0F372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D87E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6&#10;VPuV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14:paraId="08E0F372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06C04" w14:textId="77777777" w:rsidR="00052623" w:rsidRDefault="00052623" w:rsidP="001007E7">
      <w:pPr>
        <w:spacing w:after="0" w:line="240" w:lineRule="auto"/>
      </w:pPr>
      <w:r>
        <w:separator/>
      </w:r>
    </w:p>
  </w:endnote>
  <w:endnote w:type="continuationSeparator" w:id="0">
    <w:p w14:paraId="3D9A4BD2" w14:textId="77777777" w:rsidR="00052623" w:rsidRDefault="000526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7D00D" w14:textId="7C38DBDC" w:rsidR="001007E7" w:rsidRDefault="00F470A8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2ED95" wp14:editId="102BD28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B89B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0DE6CB3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FFCCC3E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E2ED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FSqwIAAKk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Het0VK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14:paraId="34FB89B3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0DE6CB3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FFCCC3E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0B158600" w14:textId="569CD0EB" w:rsidR="001007E7" w:rsidRDefault="00F470A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C127CC" wp14:editId="5AF07A9D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346F1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127CC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Ax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CIc6Ax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14:paraId="71E346F1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3C26A77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7209F90" wp14:editId="19964B14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47B4779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4D6F6" w14:textId="77777777" w:rsidR="00052623" w:rsidRDefault="00052623" w:rsidP="001007E7">
      <w:pPr>
        <w:spacing w:after="0" w:line="240" w:lineRule="auto"/>
      </w:pPr>
      <w:r>
        <w:separator/>
      </w:r>
    </w:p>
  </w:footnote>
  <w:footnote w:type="continuationSeparator" w:id="0">
    <w:p w14:paraId="518144F6" w14:textId="77777777" w:rsidR="00052623" w:rsidRDefault="00052623" w:rsidP="001007E7">
      <w:pPr>
        <w:spacing w:after="0" w:line="240" w:lineRule="auto"/>
      </w:pPr>
      <w:r>
        <w:continuationSeparator/>
      </w:r>
    </w:p>
  </w:footnote>
  <w:footnote w:id="1">
    <w:p w14:paraId="35CB0A18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94F0DA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262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0F3F"/>
    <w:rsid w:val="002971F5"/>
    <w:rsid w:val="002C4A7E"/>
    <w:rsid w:val="002E1412"/>
    <w:rsid w:val="00314023"/>
    <w:rsid w:val="0031441A"/>
    <w:rsid w:val="003259E6"/>
    <w:rsid w:val="00351DE8"/>
    <w:rsid w:val="0037246F"/>
    <w:rsid w:val="00394821"/>
    <w:rsid w:val="003A4539"/>
    <w:rsid w:val="003B29C3"/>
    <w:rsid w:val="003B38E0"/>
    <w:rsid w:val="00403697"/>
    <w:rsid w:val="004131D4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249B9"/>
    <w:rsid w:val="00780880"/>
    <w:rsid w:val="007B4164"/>
    <w:rsid w:val="007B6F6F"/>
    <w:rsid w:val="00810515"/>
    <w:rsid w:val="00830426"/>
    <w:rsid w:val="0083342F"/>
    <w:rsid w:val="0083439B"/>
    <w:rsid w:val="00854B4F"/>
    <w:rsid w:val="008B3AE5"/>
    <w:rsid w:val="009002B4"/>
    <w:rsid w:val="00957FDA"/>
    <w:rsid w:val="009773D3"/>
    <w:rsid w:val="009A2AEC"/>
    <w:rsid w:val="009B0931"/>
    <w:rsid w:val="009D4725"/>
    <w:rsid w:val="009E0472"/>
    <w:rsid w:val="00A16099"/>
    <w:rsid w:val="00A24343"/>
    <w:rsid w:val="00A640BD"/>
    <w:rsid w:val="00A935A0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54B87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722F6"/>
    <w:rsid w:val="00E96D05"/>
    <w:rsid w:val="00EA7406"/>
    <w:rsid w:val="00EB128A"/>
    <w:rsid w:val="00F116C5"/>
    <w:rsid w:val="00F225BF"/>
    <w:rsid w:val="00F25B99"/>
    <w:rsid w:val="00F4086F"/>
    <w:rsid w:val="00F470A8"/>
    <w:rsid w:val="00F53753"/>
    <w:rsid w:val="00F7167E"/>
    <w:rsid w:val="00F7443C"/>
    <w:rsid w:val="00FA2443"/>
    <w:rsid w:val="00FB6C5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8D5ED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6D8D-ADFB-4AEA-A6DC-9594D7A6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Print Studio</cp:lastModifiedBy>
  <cp:revision>2</cp:revision>
  <cp:lastPrinted>2011-03-04T18:27:00Z</cp:lastPrinted>
  <dcterms:created xsi:type="dcterms:W3CDTF">2023-06-05T19:49:00Z</dcterms:created>
  <dcterms:modified xsi:type="dcterms:W3CDTF">2023-06-05T19:49:00Z</dcterms:modified>
</cp:coreProperties>
</file>