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0C975" w14:textId="23F44A11" w:rsidR="00535962" w:rsidRPr="00F7167E" w:rsidRDefault="00535DA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382904C" wp14:editId="2F787396">
                <wp:simplePos x="0" y="0"/>
                <wp:positionH relativeFrom="column">
                  <wp:posOffset>3981451</wp:posOffset>
                </wp:positionH>
                <wp:positionV relativeFrom="paragraph">
                  <wp:posOffset>-628650</wp:posOffset>
                </wp:positionV>
                <wp:extent cx="1962150" cy="60960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6096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FBF4E64" w14:textId="1C86F647" w:rsidR="001466B0" w:rsidRPr="00535962" w:rsidRDefault="00717612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inm-rd-daf-cm-2023-0009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0EF6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2904C" id="Group 21" o:spid="_x0000_s1026" style="position:absolute;margin-left:313.5pt;margin-top:-49.5pt;width:154.5pt;height:48pt;z-index:2516567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FBF4E64" w14:textId="1C86F647" w:rsidR="001466B0" w:rsidRPr="00535962" w:rsidRDefault="00717612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inm-rd-daf-cm-2023-0009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D90EF6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0C22C9" wp14:editId="6DCA2C97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63BB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22C9" id="Text Box 20" o:spid="_x0000_s1031" type="#_x0000_t202" style="position:absolute;margin-left:-31.1pt;margin-top:-46.5pt;width:74.65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1C963BB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8A3BE51" wp14:editId="0CC8E752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EE99E" wp14:editId="262D658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03E2A" w14:textId="4AA01E93" w:rsidR="0026335F" w:rsidRPr="0026335F" w:rsidRDefault="001F107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6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91F96">
                                  <w:rPr>
                                    <w:rStyle w:val="Style5"/>
                                    <w:lang w:val="es-DO"/>
                                  </w:rPr>
                                  <w:t>05 de junio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E99E" id="Text Box 12" o:spid="_x0000_s1032" type="#_x0000_t202" style="position:absolute;margin-left:389.95pt;margin-top:12.5pt;width:114.0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14:paraId="61603E2A" w14:textId="4AA01E93" w:rsidR="0026335F" w:rsidRPr="0026335F" w:rsidRDefault="007F7CB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6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91F96">
                            <w:rPr>
                              <w:rStyle w:val="Style5"/>
                              <w:lang w:val="es-DO"/>
                            </w:rPr>
                            <w:t>05 de junio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F036B" w:rsidRPr="005F036B">
        <w:rPr>
          <w:noProof/>
        </w:rPr>
        <w:t xml:space="preserve"> </w:t>
      </w:r>
    </w:p>
    <w:p w14:paraId="349D70C9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9879AB" wp14:editId="72805F9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833B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F1073">
                              <w:fldChar w:fldCharType="begin"/>
                            </w:r>
                            <w:r w:rsidR="001F1073">
                              <w:instrText xml:space="preserve"> NUMPAGES   \* MERGEFORMAT </w:instrText>
                            </w:r>
                            <w:r w:rsidR="001F107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10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79AB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h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+D2OhWzBtZPYKC&#10;lQSBgRZh7sGikeo7RgPMkAzrbzuqGEbtewGvIAkJsUPHbUjs9KvOLZtzCxUlQGXYYDQtV2YaVLte&#10;8W0DkaZ3J+QNvJyaO1E/ZXV4bzAnHLfDTLOD6HzvvJ4m7/IX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NwoqGW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2E1833B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A6E78">
                        <w:fldChar w:fldCharType="begin"/>
                      </w:r>
                      <w:r w:rsidR="009A6E78">
                        <w:instrText xml:space="preserve"> NUMPAGES   \* MERGEFORMAT </w:instrText>
                      </w:r>
                      <w:r w:rsidR="009A6E78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6E7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6FC9C6C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E05F8D" wp14:editId="57BE7E83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F346D" w14:textId="2E9B73A7" w:rsidR="002E1412" w:rsidRPr="002E1412" w:rsidRDefault="00591F96" w:rsidP="00591F96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17612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7612">
                              <w:rPr>
                                <w:rStyle w:val="Style6"/>
                                <w:sz w:val="24"/>
                                <w:szCs w:val="24"/>
                              </w:rPr>
                              <w:t>Instituto Nacional de Migración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5F8D" id="Text Box 16" o:spid="_x0000_s1034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" stroked="f">
                <v:textbox>
                  <w:txbxContent>
                    <w:p w14:paraId="6D6F346D" w14:textId="2E9B73A7" w:rsidR="002E1412" w:rsidRPr="002E1412" w:rsidRDefault="00591F96" w:rsidP="00591F96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</w:t>
                      </w:r>
                      <w:r w:rsidR="00717612"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                  </w:t>
                      </w: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</w:t>
                      </w:r>
                      <w:r w:rsidR="00717612">
                        <w:rPr>
                          <w:rStyle w:val="Style6"/>
                          <w:sz w:val="24"/>
                          <w:szCs w:val="24"/>
                        </w:rPr>
                        <w:t>Instituto Nacional de Migración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409A70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15AE3C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083CB5" wp14:editId="510DD2C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042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3CB5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14:paraId="20B8042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6E0665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5C1322" wp14:editId="5956B5F9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706CB" w14:textId="1E327A20" w:rsidR="002E1412" w:rsidRPr="002E1412" w:rsidRDefault="001F107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F036B">
                                  <w:rPr>
                                    <w:rStyle w:val="Style8"/>
                                    <w:smallCaps/>
                                  </w:rPr>
                                  <w:t>DEPARTAMENTO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322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14:paraId="236706CB" w14:textId="1E327A20" w:rsidR="002E1412" w:rsidRPr="002E1412" w:rsidRDefault="009A6E7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F036B">
                            <w:rPr>
                              <w:rStyle w:val="Style8"/>
                              <w:smallCaps/>
                            </w:rPr>
                            <w:t>DEPARTAMENTO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9C1E6E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EC4E019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1D5FC4A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93CA19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60FD753" w14:textId="6AB074F9" w:rsidR="00E82502" w:rsidRDefault="00535DAC" w:rsidP="00535DAC">
      <w:pPr>
        <w:tabs>
          <w:tab w:val="right" w:leader="dot" w:pos="8820"/>
        </w:tabs>
        <w:spacing w:line="360" w:lineRule="auto"/>
        <w:rPr>
          <w:sz w:val="22"/>
          <w:szCs w:val="22"/>
          <w:lang w:val="es-DO"/>
        </w:rPr>
      </w:pPr>
      <w:r>
        <w:rPr>
          <w:sz w:val="22"/>
          <w:szCs w:val="22"/>
          <w:lang w:val="es-DO"/>
        </w:rPr>
        <w:t xml:space="preserve">                                                                                                                      </w:t>
      </w:r>
      <w:r w:rsidR="00591F96">
        <w:rPr>
          <w:sz w:val="22"/>
          <w:szCs w:val="22"/>
          <w:lang w:val="es-DO"/>
        </w:rPr>
        <w:t>Fecha:05/06/2023</w:t>
      </w:r>
    </w:p>
    <w:p w14:paraId="08C47135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CEECA7B" w14:textId="77777777" w:rsidTr="00E82502">
        <w:trPr>
          <w:cantSplit/>
          <w:trHeight w:val="440"/>
        </w:trPr>
        <w:tc>
          <w:tcPr>
            <w:tcW w:w="9252" w:type="dxa"/>
          </w:tcPr>
          <w:p w14:paraId="7337C0DD" w14:textId="3F38F71C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535DAC" w:rsidRPr="000B7488">
              <w:rPr>
                <w:color w:val="FF0000"/>
                <w:sz w:val="22"/>
                <w:szCs w:val="22"/>
                <w:lang w:val="es-DO"/>
              </w:rPr>
              <w:t>IMPREDOM SRL</w:t>
            </w:r>
          </w:p>
        </w:tc>
      </w:tr>
      <w:tr w:rsidR="00E82502" w:rsidRPr="00E82502" w14:paraId="74761535" w14:textId="77777777" w:rsidTr="00E82502">
        <w:trPr>
          <w:cantSplit/>
          <w:trHeight w:val="440"/>
        </w:trPr>
        <w:tc>
          <w:tcPr>
            <w:tcW w:w="9252" w:type="dxa"/>
          </w:tcPr>
          <w:p w14:paraId="2FDAB59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73B9E4D" w14:textId="77777777" w:rsidTr="00E82502">
        <w:trPr>
          <w:cantSplit/>
          <w:trHeight w:val="440"/>
        </w:trPr>
        <w:tc>
          <w:tcPr>
            <w:tcW w:w="9252" w:type="dxa"/>
          </w:tcPr>
          <w:p w14:paraId="711895E6" w14:textId="3E1FF850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  <w:r w:rsidR="00535DAC" w:rsidRPr="000B7488">
              <w:rPr>
                <w:color w:val="FF0000"/>
                <w:spacing w:val="-2"/>
                <w:sz w:val="22"/>
                <w:szCs w:val="22"/>
                <w:lang w:val="es-DO"/>
              </w:rPr>
              <w:t>132113901</w:t>
            </w:r>
          </w:p>
        </w:tc>
      </w:tr>
      <w:tr w:rsidR="00E82502" w:rsidRPr="00E82502" w14:paraId="768232F9" w14:textId="77777777" w:rsidTr="00E82502">
        <w:trPr>
          <w:cantSplit/>
          <w:trHeight w:val="440"/>
        </w:trPr>
        <w:tc>
          <w:tcPr>
            <w:tcW w:w="9252" w:type="dxa"/>
          </w:tcPr>
          <w:p w14:paraId="2534D2A8" w14:textId="33F5B95E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89359</w:t>
            </w:r>
          </w:p>
        </w:tc>
      </w:tr>
      <w:tr w:rsidR="00E82502" w:rsidRPr="00E82502" w14:paraId="697CA4A9" w14:textId="77777777" w:rsidTr="00E82502">
        <w:trPr>
          <w:cantSplit/>
          <w:trHeight w:val="440"/>
        </w:trPr>
        <w:tc>
          <w:tcPr>
            <w:tcW w:w="9252" w:type="dxa"/>
          </w:tcPr>
          <w:p w14:paraId="7BEA6048" w14:textId="058D32CD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  <w:r w:rsidR="00535DAC" w:rsidRPr="00535DAC">
              <w:rPr>
                <w:color w:val="FF0000"/>
                <w:sz w:val="20"/>
                <w:szCs w:val="20"/>
              </w:rPr>
              <w:t>Avenida San Martin, 89, Villa Juana</w:t>
            </w:r>
          </w:p>
        </w:tc>
      </w:tr>
      <w:tr w:rsidR="00E82502" w:rsidRPr="00E82502" w14:paraId="5A12028B" w14:textId="77777777" w:rsidTr="00E82502">
        <w:trPr>
          <w:cantSplit/>
          <w:trHeight w:val="440"/>
        </w:trPr>
        <w:tc>
          <w:tcPr>
            <w:tcW w:w="9252" w:type="dxa"/>
          </w:tcPr>
          <w:p w14:paraId="6DC5E6FF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2C2F573" w14:textId="77777777" w:rsidR="00535DAC" w:rsidRPr="000B7488" w:rsidRDefault="00E82502" w:rsidP="00535DAC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José Gabriel Aybar De La OZ</w:t>
            </w:r>
          </w:p>
          <w:p w14:paraId="3B7EA401" w14:textId="77777777" w:rsidR="00535DAC" w:rsidRDefault="00E82502" w:rsidP="004B30DA">
            <w:pPr>
              <w:suppressAutoHyphens/>
              <w:spacing w:before="240" w:line="240" w:lineRule="auto"/>
              <w:ind w:left="360" w:hanging="18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Av. Pedro Livio Cedeño, Res. Pedro Livio Cedeño, edif. 9 apto 102, </w:t>
            </w:r>
            <w:proofErr w:type="spellStart"/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Ens</w:t>
            </w:r>
            <w:proofErr w:type="spellEnd"/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. la fe, Santo Domingo, Distrito Nacional</w:t>
            </w:r>
            <w:r w:rsidR="00535DAC" w:rsidRPr="00E82502">
              <w:rPr>
                <w:spacing w:val="-2"/>
                <w:sz w:val="22"/>
                <w:szCs w:val="22"/>
                <w:lang w:val="es-DO"/>
              </w:rPr>
              <w:t xml:space="preserve"> </w:t>
            </w:r>
          </w:p>
          <w:p w14:paraId="408903F2" w14:textId="77777777" w:rsidR="00535DAC" w:rsidRPr="000B7488" w:rsidRDefault="00E82502" w:rsidP="00535DAC">
            <w:pPr>
              <w:suppressAutoHyphens/>
              <w:spacing w:before="240" w:line="24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="00535DAC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809-684-9816 / </w:t>
            </w:r>
            <w:r w:rsidR="00535DAC" w:rsidRPr="000B7488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809-763-9716</w:t>
            </w:r>
          </w:p>
          <w:p w14:paraId="1E3B0A97" w14:textId="218B1973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</w:t>
            </w:r>
            <w:hyperlink r:id="rId8" w:history="1">
              <w:r w:rsidR="00535DAC" w:rsidRPr="005C20C9">
                <w:rPr>
                  <w:rStyle w:val="Hipervnculo"/>
                  <w:i/>
                  <w:iCs/>
                  <w:spacing w:val="-2"/>
                  <w:sz w:val="22"/>
                  <w:szCs w:val="22"/>
                  <w:lang w:val="es-DO"/>
                </w:rPr>
                <w:t>info@printstudio.com.do</w:t>
              </w:r>
            </w:hyperlink>
            <w:r w:rsidR="00535DAC">
              <w:rPr>
                <w:i/>
                <w:iCs/>
                <w:color w:val="1F497D" w:themeColor="text2"/>
                <w:spacing w:val="-2"/>
                <w:sz w:val="22"/>
                <w:szCs w:val="22"/>
                <w:lang w:val="es-DO"/>
              </w:rPr>
              <w:t xml:space="preserve"> / </w:t>
            </w:r>
            <w:hyperlink r:id="rId9" w:history="1">
              <w:r w:rsidR="00535DAC" w:rsidRPr="00031306">
                <w:rPr>
                  <w:rStyle w:val="Hipervnculo"/>
                  <w:i/>
                  <w:iCs/>
                  <w:color w:val="1F497D" w:themeColor="text2"/>
                  <w:spacing w:val="-2"/>
                  <w:sz w:val="22"/>
                  <w:szCs w:val="22"/>
                  <w:lang w:val="es-DO"/>
                </w:rPr>
                <w:t>gabriel@j-aybar.com</w:t>
              </w:r>
            </w:hyperlink>
          </w:p>
        </w:tc>
      </w:tr>
    </w:tbl>
    <w:p w14:paraId="7FF87778" w14:textId="5E1F5BE0" w:rsidR="00EE1E7B" w:rsidRPr="00E82502" w:rsidRDefault="00717612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  <w:r>
        <w:rPr>
          <w:noProof/>
          <w:lang w:val="en-US"/>
        </w:rPr>
        <w:lastRenderedPageBreak/>
        <w:drawing>
          <wp:inline distT="0" distB="0" distL="0" distR="0" wp14:anchorId="74147BB6" wp14:editId="50DADF11">
            <wp:extent cx="2018030" cy="1092200"/>
            <wp:effectExtent l="0" t="0" r="1270" b="0"/>
            <wp:docPr id="2" name="Picture 1" descr="C:\Users\Print Studio\Desktop\IMPREDOM\FIRMAS PARA PORT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Print Studio\Desktop\IMPREDOM\FIRMAS PARA PORTAL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7" t="38469" r="28499" b="41050"/>
                    <a:stretch/>
                  </pic:blipFill>
                  <pic:spPr bwMode="auto">
                    <a:xfrm>
                      <a:off x="0" y="0"/>
                      <a:ext cx="201803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2495" w14:textId="77777777" w:rsidR="001F1073" w:rsidRDefault="001F1073" w:rsidP="001007E7">
      <w:pPr>
        <w:spacing w:after="0" w:line="240" w:lineRule="auto"/>
      </w:pPr>
      <w:r>
        <w:separator/>
      </w:r>
    </w:p>
  </w:endnote>
  <w:endnote w:type="continuationSeparator" w:id="0">
    <w:p w14:paraId="3D4DFE51" w14:textId="77777777" w:rsidR="001F1073" w:rsidRDefault="001F107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D25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72423054" wp14:editId="7044EAD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F242B4" wp14:editId="4EF5ABF6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9A6F5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BA6D1A8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24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4299A6F5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BA6D1A8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2DB87" wp14:editId="513C97B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E2FB5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D2DB87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691E2FB5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04E26F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139E51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5176E6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F2B88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09E414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2C04" w14:textId="77777777" w:rsidR="001F1073" w:rsidRDefault="001F1073" w:rsidP="001007E7">
      <w:pPr>
        <w:spacing w:after="0" w:line="240" w:lineRule="auto"/>
      </w:pPr>
      <w:r>
        <w:separator/>
      </w:r>
    </w:p>
  </w:footnote>
  <w:footnote w:type="continuationSeparator" w:id="0">
    <w:p w14:paraId="0199E06D" w14:textId="77777777" w:rsidR="001F1073" w:rsidRDefault="001F107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1073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35DAC"/>
    <w:rsid w:val="00591F96"/>
    <w:rsid w:val="005F036B"/>
    <w:rsid w:val="00611A07"/>
    <w:rsid w:val="0062592A"/>
    <w:rsid w:val="006506D0"/>
    <w:rsid w:val="00651E48"/>
    <w:rsid w:val="00666D56"/>
    <w:rsid w:val="006709BC"/>
    <w:rsid w:val="006F567F"/>
    <w:rsid w:val="00717612"/>
    <w:rsid w:val="00725091"/>
    <w:rsid w:val="00780880"/>
    <w:rsid w:val="007B0E1F"/>
    <w:rsid w:val="007B6F6F"/>
    <w:rsid w:val="007F73C1"/>
    <w:rsid w:val="007F7CBE"/>
    <w:rsid w:val="00820C9F"/>
    <w:rsid w:val="0082707E"/>
    <w:rsid w:val="008315B0"/>
    <w:rsid w:val="008B3AE5"/>
    <w:rsid w:val="008C388B"/>
    <w:rsid w:val="00966EEE"/>
    <w:rsid w:val="00977C54"/>
    <w:rsid w:val="009A6E78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2302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styleId="Hipervnculo">
    <w:name w:val="Hyperlink"/>
    <w:basedOn w:val="Fuentedeprrafopredeter"/>
    <w:uiPriority w:val="99"/>
    <w:unhideWhenUsed/>
    <w:rsid w:val="00535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8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ntstudio.com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gabriel@j-ayba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663B-74BB-44D9-9735-D4F9314B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Print Studio</cp:lastModifiedBy>
  <cp:revision>2</cp:revision>
  <cp:lastPrinted>2011-03-04T18:48:00Z</cp:lastPrinted>
  <dcterms:created xsi:type="dcterms:W3CDTF">2023-06-05T19:55:00Z</dcterms:created>
  <dcterms:modified xsi:type="dcterms:W3CDTF">2023-06-05T19:55:00Z</dcterms:modified>
</cp:coreProperties>
</file>